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86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0976"/>
      </w:tblGrid>
      <w:tr w:rsidR="00A319C4" w:rsidRPr="0084533D" w14:paraId="00F22A3D" w14:textId="77777777" w:rsidTr="007851D6">
        <w:trPr>
          <w:trHeight w:val="576"/>
        </w:trPr>
        <w:tc>
          <w:tcPr>
            <w:tcW w:w="10975" w:type="dxa"/>
            <w:shd w:val="clear" w:color="auto" w:fill="FBE9FA"/>
            <w:vAlign w:val="center"/>
          </w:tcPr>
          <w:p w14:paraId="17F72FD1" w14:textId="77777777" w:rsidR="00A319C4" w:rsidRPr="00A319C4" w:rsidRDefault="00D33E45" w:rsidP="00D33E45">
            <w:pPr>
              <w:pStyle w:val="Heading1"/>
            </w:pPr>
            <w:r>
              <w:t xml:space="preserve">roll call – </w:t>
            </w:r>
            <w:r w:rsidRPr="00BF5D5D">
              <w:rPr>
                <w:sz w:val="36"/>
              </w:rPr>
              <w:t xml:space="preserve">east wing </w:t>
            </w:r>
          </w:p>
        </w:tc>
      </w:tr>
    </w:tbl>
    <w:tbl>
      <w:tblPr>
        <w:tblStyle w:val="TableTheme"/>
        <w:tblW w:w="5086" w:type="pct"/>
        <w:tblLayout w:type="fixed"/>
        <w:tblLook w:val="0620" w:firstRow="1" w:lastRow="0" w:firstColumn="0" w:lastColumn="0" w:noHBand="1" w:noVBand="1"/>
        <w:tblDescription w:val="Layout table to add meeting details"/>
      </w:tblPr>
      <w:tblGrid>
        <w:gridCol w:w="2156"/>
        <w:gridCol w:w="3869"/>
        <w:gridCol w:w="1711"/>
        <w:gridCol w:w="3240"/>
      </w:tblGrid>
      <w:tr w:rsidR="00790A03" w14:paraId="7B91AD83" w14:textId="77777777" w:rsidTr="00D878C4">
        <w:trPr>
          <w:trHeight w:val="385"/>
        </w:trPr>
        <w:tc>
          <w:tcPr>
            <w:tcW w:w="2155" w:type="dxa"/>
          </w:tcPr>
          <w:p w14:paraId="654B1A4F" w14:textId="77777777" w:rsidR="00790A03" w:rsidRPr="00614BD7" w:rsidRDefault="0003077A" w:rsidP="0003077A">
            <w:pPr>
              <w:pStyle w:val="Heading2"/>
            </w:pPr>
            <w:r>
              <w:t>EVENT</w:t>
            </w:r>
          </w:p>
        </w:tc>
        <w:tc>
          <w:tcPr>
            <w:tcW w:w="3869" w:type="dxa"/>
          </w:tcPr>
          <w:p w14:paraId="0D3D32BA" w14:textId="77777777" w:rsidR="00790A03" w:rsidRPr="00EF29E7" w:rsidRDefault="00790A03" w:rsidP="00D33E45"/>
        </w:tc>
        <w:tc>
          <w:tcPr>
            <w:tcW w:w="1711" w:type="dxa"/>
          </w:tcPr>
          <w:p w14:paraId="7FCFC955" w14:textId="77777777" w:rsidR="00790A03" w:rsidRPr="00614BD7" w:rsidRDefault="0003077A" w:rsidP="0003077A">
            <w:pPr>
              <w:pStyle w:val="Heading2"/>
            </w:pPr>
            <w:r>
              <w:t>DATE</w:t>
            </w:r>
          </w:p>
        </w:tc>
        <w:tc>
          <w:tcPr>
            <w:tcW w:w="3240" w:type="dxa"/>
          </w:tcPr>
          <w:p w14:paraId="616BB1D2" w14:textId="77777777" w:rsidR="00790A03" w:rsidRPr="00EF29E7" w:rsidRDefault="00790A03" w:rsidP="00D33E45"/>
        </w:tc>
      </w:tr>
      <w:tr w:rsidR="00790A03" w14:paraId="10C710BE" w14:textId="77777777" w:rsidTr="00D878C4">
        <w:trPr>
          <w:trHeight w:val="389"/>
        </w:trPr>
        <w:tc>
          <w:tcPr>
            <w:tcW w:w="2155" w:type="dxa"/>
          </w:tcPr>
          <w:p w14:paraId="1EBA6DD5" w14:textId="77777777" w:rsidR="00790A03" w:rsidRDefault="0003077A" w:rsidP="0003077A">
            <w:pPr>
              <w:pStyle w:val="Heading2"/>
            </w:pPr>
            <w:r>
              <w:t>ROLL CALL MGR</w:t>
            </w:r>
          </w:p>
        </w:tc>
        <w:tc>
          <w:tcPr>
            <w:tcW w:w="3869" w:type="dxa"/>
          </w:tcPr>
          <w:p w14:paraId="711445F0" w14:textId="77777777" w:rsidR="00790A03" w:rsidRPr="00EF29E7" w:rsidRDefault="00D33E45" w:rsidP="00D33E45">
            <w:r>
              <w:t>Roseanne Mullis</w:t>
            </w:r>
            <w:r w:rsidR="00B6225B">
              <w:t xml:space="preserve"> – Kayla Brehm</w:t>
            </w:r>
          </w:p>
        </w:tc>
        <w:sdt>
          <w:sdtPr>
            <w:alias w:val="Place/Room:"/>
            <w:tag w:val="Place/Room:"/>
            <w:id w:val="1083577569"/>
            <w:placeholder>
              <w:docPart w:val="616E1AA2F54A49819AA3E3E1CD20C7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31CC05EB" w14:textId="77777777" w:rsidR="00790A03" w:rsidRDefault="00790A03" w:rsidP="00E34DFD">
                <w:pPr>
                  <w:pStyle w:val="Heading2"/>
                </w:pPr>
                <w:r w:rsidRPr="003D58A0">
                  <w:t>Place/Room:</w:t>
                </w:r>
              </w:p>
            </w:tc>
          </w:sdtContent>
        </w:sdt>
        <w:tc>
          <w:tcPr>
            <w:tcW w:w="3240" w:type="dxa"/>
          </w:tcPr>
          <w:p w14:paraId="7B0BDA6A" w14:textId="77777777" w:rsidR="00790A03" w:rsidRPr="00EF29E7" w:rsidRDefault="00D33E45" w:rsidP="00D33E45">
            <w:r>
              <w:t>Employee Muster Point</w:t>
            </w:r>
          </w:p>
        </w:tc>
      </w:tr>
    </w:tbl>
    <w:p w14:paraId="3FDA02CB" w14:textId="77777777" w:rsidR="00790A03" w:rsidRDefault="00790A03"/>
    <w:tbl>
      <w:tblPr>
        <w:tblStyle w:val="TableGrid"/>
        <w:tblW w:w="109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1975"/>
        <w:gridCol w:w="900"/>
        <w:gridCol w:w="1620"/>
        <w:gridCol w:w="1620"/>
        <w:gridCol w:w="1710"/>
        <w:gridCol w:w="1620"/>
        <w:gridCol w:w="1530"/>
      </w:tblGrid>
      <w:tr w:rsidR="00D878C4" w14:paraId="26B9AB99" w14:textId="77777777" w:rsidTr="00621E8B">
        <w:trPr>
          <w:trHeight w:val="323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9AA014F" w14:textId="77777777" w:rsidR="00D878C4" w:rsidRPr="00D878C4" w:rsidRDefault="004C4225" w:rsidP="0084533D">
            <w:pPr>
              <w:pStyle w:val="Heading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:"/>
                <w:tag w:val="Name:"/>
                <w:id w:val="-1360272604"/>
                <w:placeholder>
                  <w:docPart w:val="976F41517CF54B70AAAD534505489961"/>
                </w:placeholder>
                <w:temporary/>
                <w:showingPlcHdr/>
                <w15:appearance w15:val="hidden"/>
              </w:sdtPr>
              <w:sdtEndPr/>
              <w:sdtContent>
                <w:r w:rsidR="00D878C4" w:rsidRPr="00D878C4">
                  <w:rPr>
                    <w:sz w:val="20"/>
                    <w:szCs w:val="20"/>
                  </w:rPr>
                  <w:t>Name</w:t>
                </w:r>
              </w:sdtContent>
            </w:sdt>
          </w:p>
        </w:tc>
        <w:tc>
          <w:tcPr>
            <w:tcW w:w="900" w:type="dxa"/>
            <w:shd w:val="clear" w:color="auto" w:fill="D9D9D9" w:themeFill="background1" w:themeFillShade="D9"/>
          </w:tcPr>
          <w:p w14:paraId="7A010C30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Office #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3D7B23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sz w:val="20"/>
              <w:szCs w:val="20"/>
            </w:rPr>
            <w:alias w:val="Title:"/>
            <w:tag w:val="Title:"/>
            <w:id w:val="665286919"/>
            <w:placeholder>
              <w:docPart w:val="232481EDB87F49B5B3A4592E6A4617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14:paraId="72A99E31" w14:textId="77777777" w:rsidR="00D878C4" w:rsidRPr="00D878C4" w:rsidRDefault="00D878C4" w:rsidP="0084533D">
                <w:pPr>
                  <w:pStyle w:val="Heading2"/>
                  <w:rPr>
                    <w:sz w:val="20"/>
                    <w:szCs w:val="20"/>
                  </w:rPr>
                </w:pPr>
                <w:r w:rsidRPr="00D878C4">
                  <w:rPr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026ABA5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Supervisor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693BDDF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CE7E143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Accounted For</w:t>
            </w:r>
          </w:p>
        </w:tc>
      </w:tr>
      <w:tr w:rsidR="00621E8B" w14:paraId="3E36B841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3BF8C168" w14:textId="77777777" w:rsidR="00621E8B" w:rsidRDefault="00621E8B" w:rsidP="00621E8B">
            <w:r>
              <w:t>Petra Pina</w:t>
            </w:r>
          </w:p>
        </w:tc>
        <w:tc>
          <w:tcPr>
            <w:tcW w:w="900" w:type="dxa"/>
            <w:vAlign w:val="center"/>
          </w:tcPr>
          <w:p w14:paraId="51208ECB" w14:textId="77777777" w:rsidR="00621E8B" w:rsidRDefault="00621E8B" w:rsidP="00621E8B">
            <w:r>
              <w:t>156</w:t>
            </w:r>
          </w:p>
        </w:tc>
        <w:tc>
          <w:tcPr>
            <w:tcW w:w="1620" w:type="dxa"/>
            <w:vAlign w:val="center"/>
          </w:tcPr>
          <w:p w14:paraId="6912DDAE" w14:textId="77777777" w:rsidR="00621E8B" w:rsidRDefault="00621E8B" w:rsidP="00621E8B">
            <w:r w:rsidRPr="00B874AF">
              <w:t>720-579-4411</w:t>
            </w:r>
          </w:p>
        </w:tc>
        <w:tc>
          <w:tcPr>
            <w:tcW w:w="1620" w:type="dxa"/>
            <w:vAlign w:val="center"/>
          </w:tcPr>
          <w:p w14:paraId="13CF578C" w14:textId="77777777" w:rsidR="00621E8B" w:rsidRDefault="00621E8B" w:rsidP="00621E8B">
            <w:r>
              <w:t>Accounts Payable Cord.</w:t>
            </w:r>
          </w:p>
        </w:tc>
        <w:tc>
          <w:tcPr>
            <w:tcW w:w="1710" w:type="dxa"/>
            <w:vAlign w:val="center"/>
          </w:tcPr>
          <w:p w14:paraId="145E4897" w14:textId="77777777" w:rsidR="00621E8B" w:rsidRDefault="00621E8B" w:rsidP="00621E8B">
            <w:r>
              <w:t>Angela Sullivan</w:t>
            </w:r>
          </w:p>
        </w:tc>
        <w:tc>
          <w:tcPr>
            <w:tcW w:w="1620" w:type="dxa"/>
            <w:vAlign w:val="center"/>
          </w:tcPr>
          <w:p w14:paraId="00137B36" w14:textId="77777777" w:rsidR="00621E8B" w:rsidRDefault="00621E8B" w:rsidP="00621E8B">
            <w:r>
              <w:t>303-956-6165</w:t>
            </w:r>
          </w:p>
        </w:tc>
        <w:tc>
          <w:tcPr>
            <w:tcW w:w="1530" w:type="dxa"/>
            <w:vAlign w:val="center"/>
          </w:tcPr>
          <w:p w14:paraId="066A7C7F" w14:textId="77777777" w:rsidR="00621E8B" w:rsidRDefault="00621E8B" w:rsidP="00621E8B"/>
        </w:tc>
      </w:tr>
      <w:tr w:rsidR="00D878C4" w14:paraId="3ACC4096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54476BE0" w14:textId="77777777" w:rsidR="00D878C4" w:rsidRDefault="00D878C4" w:rsidP="005E5B80">
            <w:r>
              <w:t>Pat</w:t>
            </w:r>
            <w:r w:rsidR="005E5B80">
              <w:t xml:space="preserve"> </w:t>
            </w:r>
            <w:r>
              <w:t>Mullins</w:t>
            </w:r>
          </w:p>
        </w:tc>
        <w:tc>
          <w:tcPr>
            <w:tcW w:w="900" w:type="dxa"/>
            <w:vAlign w:val="center"/>
          </w:tcPr>
          <w:p w14:paraId="530244F8" w14:textId="77777777" w:rsidR="00D878C4" w:rsidRDefault="00D878C4" w:rsidP="00D878C4">
            <w:r>
              <w:t>175</w:t>
            </w:r>
          </w:p>
        </w:tc>
        <w:tc>
          <w:tcPr>
            <w:tcW w:w="1620" w:type="dxa"/>
            <w:vAlign w:val="center"/>
          </w:tcPr>
          <w:p w14:paraId="191CBAB5" w14:textId="77777777" w:rsidR="00D878C4" w:rsidRDefault="00D878C4" w:rsidP="00D878C4">
            <w:r>
              <w:t>630-450-2359</w:t>
            </w:r>
          </w:p>
        </w:tc>
        <w:tc>
          <w:tcPr>
            <w:tcW w:w="1620" w:type="dxa"/>
            <w:vAlign w:val="center"/>
          </w:tcPr>
          <w:p w14:paraId="7E3378B5" w14:textId="77777777" w:rsidR="00D878C4" w:rsidRDefault="00D878C4" w:rsidP="00D878C4">
            <w:r>
              <w:t>Estimator</w:t>
            </w:r>
          </w:p>
        </w:tc>
        <w:tc>
          <w:tcPr>
            <w:tcW w:w="1710" w:type="dxa"/>
            <w:vAlign w:val="center"/>
          </w:tcPr>
          <w:p w14:paraId="17AAB87C" w14:textId="77777777" w:rsidR="00D878C4" w:rsidRDefault="00D878C4" w:rsidP="00D878C4">
            <w:r>
              <w:t>David Wright</w:t>
            </w:r>
          </w:p>
        </w:tc>
        <w:tc>
          <w:tcPr>
            <w:tcW w:w="1620" w:type="dxa"/>
            <w:vAlign w:val="center"/>
          </w:tcPr>
          <w:p w14:paraId="0B7422ED" w14:textId="77777777" w:rsidR="00D878C4" w:rsidRDefault="00530954" w:rsidP="00D878C4">
            <w:r>
              <w:t>303-819-5423</w:t>
            </w:r>
          </w:p>
        </w:tc>
        <w:tc>
          <w:tcPr>
            <w:tcW w:w="1530" w:type="dxa"/>
            <w:vAlign w:val="center"/>
          </w:tcPr>
          <w:p w14:paraId="016C8238" w14:textId="77777777" w:rsidR="00D878C4" w:rsidRDefault="00D878C4" w:rsidP="00D878C4"/>
        </w:tc>
      </w:tr>
      <w:tr w:rsidR="00D878C4" w14:paraId="6372F332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48D694B5" w14:textId="77777777" w:rsidR="00D878C4" w:rsidRDefault="00621E8B" w:rsidP="00D878C4">
            <w:r>
              <w:t>Cahner Harris</w:t>
            </w:r>
          </w:p>
        </w:tc>
        <w:tc>
          <w:tcPr>
            <w:tcW w:w="900" w:type="dxa"/>
            <w:vAlign w:val="center"/>
          </w:tcPr>
          <w:p w14:paraId="6B13BD5E" w14:textId="77777777" w:rsidR="00D878C4" w:rsidRDefault="00D878C4" w:rsidP="00D878C4">
            <w:r>
              <w:t>172</w:t>
            </w:r>
          </w:p>
        </w:tc>
        <w:tc>
          <w:tcPr>
            <w:tcW w:w="1620" w:type="dxa"/>
            <w:vAlign w:val="center"/>
          </w:tcPr>
          <w:p w14:paraId="6F54A247" w14:textId="77777777" w:rsidR="00D878C4" w:rsidRDefault="00621E8B" w:rsidP="00D878C4">
            <w:r>
              <w:t>910-229-1033</w:t>
            </w:r>
          </w:p>
        </w:tc>
        <w:tc>
          <w:tcPr>
            <w:tcW w:w="1620" w:type="dxa"/>
            <w:vAlign w:val="center"/>
          </w:tcPr>
          <w:p w14:paraId="1CE2639F" w14:textId="77777777" w:rsidR="00D878C4" w:rsidRDefault="00621E8B" w:rsidP="00D878C4">
            <w:r>
              <w:t>Utility Estimator</w:t>
            </w:r>
          </w:p>
        </w:tc>
        <w:tc>
          <w:tcPr>
            <w:tcW w:w="1710" w:type="dxa"/>
            <w:vAlign w:val="center"/>
          </w:tcPr>
          <w:p w14:paraId="34149EE8" w14:textId="77777777" w:rsidR="00D878C4" w:rsidRDefault="00D878C4" w:rsidP="00D878C4">
            <w:r>
              <w:t>Justin Maxwell</w:t>
            </w:r>
          </w:p>
        </w:tc>
        <w:tc>
          <w:tcPr>
            <w:tcW w:w="1620" w:type="dxa"/>
            <w:vAlign w:val="center"/>
          </w:tcPr>
          <w:p w14:paraId="16210373" w14:textId="77777777" w:rsidR="00D878C4" w:rsidRDefault="00530954" w:rsidP="00D878C4">
            <w:r>
              <w:t>720-273-9078</w:t>
            </w:r>
          </w:p>
        </w:tc>
        <w:tc>
          <w:tcPr>
            <w:tcW w:w="1530" w:type="dxa"/>
            <w:vAlign w:val="center"/>
          </w:tcPr>
          <w:p w14:paraId="0B8E0C1A" w14:textId="77777777" w:rsidR="00D878C4" w:rsidRDefault="00D878C4" w:rsidP="00D878C4"/>
        </w:tc>
      </w:tr>
      <w:tr w:rsidR="00D878C4" w14:paraId="01B14780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4BE8B661" w14:textId="46447F4F" w:rsidR="00D878C4" w:rsidRDefault="0061097D" w:rsidP="00D878C4">
            <w:r>
              <w:t>Erin Wheeler</w:t>
            </w:r>
          </w:p>
        </w:tc>
        <w:tc>
          <w:tcPr>
            <w:tcW w:w="900" w:type="dxa"/>
            <w:vAlign w:val="center"/>
          </w:tcPr>
          <w:p w14:paraId="39A992B0" w14:textId="77777777" w:rsidR="00D878C4" w:rsidRDefault="00D878C4" w:rsidP="00D878C4">
            <w:r>
              <w:t>170</w:t>
            </w:r>
          </w:p>
        </w:tc>
        <w:tc>
          <w:tcPr>
            <w:tcW w:w="1620" w:type="dxa"/>
            <w:vAlign w:val="center"/>
          </w:tcPr>
          <w:p w14:paraId="396D2F8C" w14:textId="1E60FC17" w:rsidR="00D878C4" w:rsidRDefault="0061097D" w:rsidP="00D878C4">
            <w:r>
              <w:t>303-952-1131</w:t>
            </w:r>
          </w:p>
        </w:tc>
        <w:tc>
          <w:tcPr>
            <w:tcW w:w="1620" w:type="dxa"/>
            <w:vAlign w:val="center"/>
          </w:tcPr>
          <w:p w14:paraId="2CC5DDE2" w14:textId="0B21BDAB" w:rsidR="00D878C4" w:rsidRDefault="0061097D" w:rsidP="00D878C4">
            <w:proofErr w:type="spellStart"/>
            <w:r>
              <w:t>Preconst</w:t>
            </w:r>
            <w:proofErr w:type="spellEnd"/>
            <w:r w:rsidR="00D878C4">
              <w:t>/</w:t>
            </w:r>
            <w:proofErr w:type="spellStart"/>
            <w:r w:rsidR="00D878C4">
              <w:t>Mkg</w:t>
            </w:r>
            <w:proofErr w:type="spellEnd"/>
          </w:p>
        </w:tc>
        <w:tc>
          <w:tcPr>
            <w:tcW w:w="1710" w:type="dxa"/>
            <w:vAlign w:val="center"/>
          </w:tcPr>
          <w:p w14:paraId="3DDE00A4" w14:textId="77777777" w:rsidR="00D878C4" w:rsidRDefault="00D878C4" w:rsidP="00D878C4">
            <w:r>
              <w:t>David Wright</w:t>
            </w:r>
          </w:p>
        </w:tc>
        <w:tc>
          <w:tcPr>
            <w:tcW w:w="1620" w:type="dxa"/>
            <w:vAlign w:val="center"/>
          </w:tcPr>
          <w:p w14:paraId="08CB6FBE" w14:textId="58FD2565" w:rsidR="00D878C4" w:rsidRDefault="0061097D" w:rsidP="00D878C4">
            <w:r>
              <w:t>303-952-1131</w:t>
            </w:r>
          </w:p>
        </w:tc>
        <w:tc>
          <w:tcPr>
            <w:tcW w:w="1530" w:type="dxa"/>
            <w:vAlign w:val="center"/>
          </w:tcPr>
          <w:p w14:paraId="7F8A8F88" w14:textId="77777777" w:rsidR="00D878C4" w:rsidRDefault="00D878C4" w:rsidP="00D878C4"/>
        </w:tc>
      </w:tr>
      <w:tr w:rsidR="00D878C4" w14:paraId="4BCB86EF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0910ACFB" w14:textId="77777777" w:rsidR="00D878C4" w:rsidRDefault="00D878C4" w:rsidP="00D878C4">
            <w:r>
              <w:t>Roseanne Mullis</w:t>
            </w:r>
          </w:p>
        </w:tc>
        <w:tc>
          <w:tcPr>
            <w:tcW w:w="900" w:type="dxa"/>
            <w:vAlign w:val="center"/>
          </w:tcPr>
          <w:p w14:paraId="5FC8C47E" w14:textId="77777777" w:rsidR="00D878C4" w:rsidRDefault="00D878C4" w:rsidP="00D878C4">
            <w:r>
              <w:t>168</w:t>
            </w:r>
          </w:p>
        </w:tc>
        <w:tc>
          <w:tcPr>
            <w:tcW w:w="1620" w:type="dxa"/>
            <w:vAlign w:val="center"/>
          </w:tcPr>
          <w:p w14:paraId="34270628" w14:textId="77777777" w:rsidR="00D878C4" w:rsidRDefault="00D878C4" w:rsidP="00D878C4">
            <w:r>
              <w:t>720-201-5576</w:t>
            </w:r>
          </w:p>
        </w:tc>
        <w:tc>
          <w:tcPr>
            <w:tcW w:w="1620" w:type="dxa"/>
            <w:vAlign w:val="center"/>
          </w:tcPr>
          <w:p w14:paraId="582408C4" w14:textId="77777777" w:rsidR="00D878C4" w:rsidRDefault="00D878C4" w:rsidP="00D878C4">
            <w:r>
              <w:t>Dir. of HR</w:t>
            </w:r>
          </w:p>
        </w:tc>
        <w:tc>
          <w:tcPr>
            <w:tcW w:w="1710" w:type="dxa"/>
            <w:vAlign w:val="center"/>
          </w:tcPr>
          <w:p w14:paraId="7971380B" w14:textId="77777777" w:rsidR="00D878C4" w:rsidRDefault="00D878C4" w:rsidP="00D878C4">
            <w:r>
              <w:t>Bob Hamilton</w:t>
            </w:r>
          </w:p>
        </w:tc>
        <w:tc>
          <w:tcPr>
            <w:tcW w:w="1620" w:type="dxa"/>
            <w:vAlign w:val="center"/>
          </w:tcPr>
          <w:p w14:paraId="077FECF8" w14:textId="77777777" w:rsidR="00D878C4" w:rsidRDefault="00530954" w:rsidP="00D878C4">
            <w:r>
              <w:t>303-859-2016</w:t>
            </w:r>
          </w:p>
        </w:tc>
        <w:tc>
          <w:tcPr>
            <w:tcW w:w="1530" w:type="dxa"/>
            <w:vAlign w:val="center"/>
          </w:tcPr>
          <w:p w14:paraId="51B29A05" w14:textId="77777777" w:rsidR="00D878C4" w:rsidRDefault="00D878C4" w:rsidP="00D878C4"/>
        </w:tc>
      </w:tr>
      <w:tr w:rsidR="00621E8B" w14:paraId="02809FA0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5A0465D9" w14:textId="77777777" w:rsidR="00621E8B" w:rsidRDefault="00621E8B" w:rsidP="00621E8B">
            <w:r>
              <w:t>Aria Mitchell</w:t>
            </w:r>
          </w:p>
        </w:tc>
        <w:tc>
          <w:tcPr>
            <w:tcW w:w="900" w:type="dxa"/>
            <w:vAlign w:val="center"/>
          </w:tcPr>
          <w:p w14:paraId="75C42CAA" w14:textId="77777777" w:rsidR="00621E8B" w:rsidRDefault="00B6225B" w:rsidP="00621E8B">
            <w:r>
              <w:t>154</w:t>
            </w:r>
          </w:p>
        </w:tc>
        <w:tc>
          <w:tcPr>
            <w:tcW w:w="1620" w:type="dxa"/>
            <w:vAlign w:val="center"/>
          </w:tcPr>
          <w:p w14:paraId="01F2791C" w14:textId="77777777" w:rsidR="00621E8B" w:rsidRDefault="00621E8B" w:rsidP="00621E8B">
            <w:r>
              <w:t>505-629-5001</w:t>
            </w:r>
          </w:p>
        </w:tc>
        <w:tc>
          <w:tcPr>
            <w:tcW w:w="1620" w:type="dxa"/>
            <w:vAlign w:val="center"/>
          </w:tcPr>
          <w:p w14:paraId="4E1CEAAF" w14:textId="77777777" w:rsidR="00621E8B" w:rsidRDefault="00B6225B" w:rsidP="00621E8B">
            <w:r>
              <w:t>Payroll/</w:t>
            </w:r>
            <w:proofErr w:type="spellStart"/>
            <w:r>
              <w:t>Accg</w:t>
            </w:r>
            <w:proofErr w:type="spellEnd"/>
            <w:r>
              <w:t>.</w:t>
            </w:r>
          </w:p>
        </w:tc>
        <w:tc>
          <w:tcPr>
            <w:tcW w:w="1710" w:type="dxa"/>
            <w:vAlign w:val="center"/>
          </w:tcPr>
          <w:p w14:paraId="4664084E" w14:textId="77777777" w:rsidR="00621E8B" w:rsidRDefault="00B6225B" w:rsidP="00621E8B">
            <w:r>
              <w:t>Angela Sullivan</w:t>
            </w:r>
          </w:p>
        </w:tc>
        <w:tc>
          <w:tcPr>
            <w:tcW w:w="1620" w:type="dxa"/>
            <w:vAlign w:val="center"/>
          </w:tcPr>
          <w:p w14:paraId="069F62D2" w14:textId="77777777" w:rsidR="00621E8B" w:rsidRDefault="00B6225B" w:rsidP="00621E8B">
            <w:r>
              <w:t>303-956-6165</w:t>
            </w:r>
          </w:p>
        </w:tc>
        <w:tc>
          <w:tcPr>
            <w:tcW w:w="1530" w:type="dxa"/>
            <w:vAlign w:val="center"/>
          </w:tcPr>
          <w:p w14:paraId="2B9EB488" w14:textId="77777777" w:rsidR="00621E8B" w:rsidRDefault="00621E8B" w:rsidP="00621E8B"/>
        </w:tc>
      </w:tr>
      <w:tr w:rsidR="00D878C4" w14:paraId="2E32A018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1B7864EA" w14:textId="77777777" w:rsidR="00D878C4" w:rsidRDefault="00D878C4" w:rsidP="00D878C4">
            <w:r>
              <w:t>Kayla Brehm</w:t>
            </w:r>
          </w:p>
        </w:tc>
        <w:tc>
          <w:tcPr>
            <w:tcW w:w="900" w:type="dxa"/>
            <w:vAlign w:val="center"/>
          </w:tcPr>
          <w:p w14:paraId="74C429CB" w14:textId="77777777" w:rsidR="00D878C4" w:rsidRDefault="00D878C4" w:rsidP="00D878C4">
            <w:r>
              <w:t>166</w:t>
            </w:r>
          </w:p>
        </w:tc>
        <w:tc>
          <w:tcPr>
            <w:tcW w:w="1620" w:type="dxa"/>
            <w:vAlign w:val="center"/>
          </w:tcPr>
          <w:p w14:paraId="248437D9" w14:textId="77777777" w:rsidR="00D878C4" w:rsidRDefault="00D878C4" w:rsidP="00D878C4">
            <w:r>
              <w:t>303-596-6762</w:t>
            </w:r>
          </w:p>
        </w:tc>
        <w:tc>
          <w:tcPr>
            <w:tcW w:w="1620" w:type="dxa"/>
            <w:vAlign w:val="center"/>
          </w:tcPr>
          <w:p w14:paraId="7F5F5745" w14:textId="77777777" w:rsidR="00D878C4" w:rsidRDefault="00D878C4" w:rsidP="00D878C4">
            <w:r>
              <w:t>HR Gen</w:t>
            </w:r>
          </w:p>
        </w:tc>
        <w:tc>
          <w:tcPr>
            <w:tcW w:w="1710" w:type="dxa"/>
            <w:vAlign w:val="center"/>
          </w:tcPr>
          <w:p w14:paraId="07A3F14C" w14:textId="77777777" w:rsidR="00D878C4" w:rsidRDefault="00D878C4" w:rsidP="00D878C4">
            <w:r>
              <w:t>Roseanne Mullis</w:t>
            </w:r>
          </w:p>
        </w:tc>
        <w:tc>
          <w:tcPr>
            <w:tcW w:w="1620" w:type="dxa"/>
            <w:vAlign w:val="center"/>
          </w:tcPr>
          <w:p w14:paraId="376CB492" w14:textId="77777777" w:rsidR="00D878C4" w:rsidRDefault="00530954" w:rsidP="00D878C4">
            <w:r>
              <w:t>720-201-5576</w:t>
            </w:r>
          </w:p>
        </w:tc>
        <w:tc>
          <w:tcPr>
            <w:tcW w:w="1530" w:type="dxa"/>
            <w:vAlign w:val="center"/>
          </w:tcPr>
          <w:p w14:paraId="60581536" w14:textId="77777777" w:rsidR="00D878C4" w:rsidRDefault="00D878C4" w:rsidP="00D878C4"/>
        </w:tc>
      </w:tr>
      <w:tr w:rsidR="00D878C4" w14:paraId="60161838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67348CA3" w14:textId="77777777" w:rsidR="00D878C4" w:rsidRDefault="00D878C4" w:rsidP="00D878C4">
            <w:r>
              <w:t>Alex Gonzales</w:t>
            </w:r>
          </w:p>
        </w:tc>
        <w:tc>
          <w:tcPr>
            <w:tcW w:w="900" w:type="dxa"/>
            <w:vAlign w:val="center"/>
          </w:tcPr>
          <w:p w14:paraId="660433D6" w14:textId="77777777" w:rsidR="00D878C4" w:rsidRDefault="00621E8B" w:rsidP="00D878C4">
            <w:r>
              <w:t>165</w:t>
            </w:r>
          </w:p>
        </w:tc>
        <w:tc>
          <w:tcPr>
            <w:tcW w:w="1620" w:type="dxa"/>
            <w:vAlign w:val="center"/>
          </w:tcPr>
          <w:p w14:paraId="4A4584CA" w14:textId="77777777" w:rsidR="00D878C4" w:rsidRDefault="00D878C4" w:rsidP="00D878C4">
            <w:r w:rsidRPr="00B874AF">
              <w:t>303-435-7955</w:t>
            </w:r>
          </w:p>
        </w:tc>
        <w:tc>
          <w:tcPr>
            <w:tcW w:w="1620" w:type="dxa"/>
            <w:vAlign w:val="center"/>
          </w:tcPr>
          <w:p w14:paraId="6804105F" w14:textId="77777777" w:rsidR="00D878C4" w:rsidRDefault="00D878C4" w:rsidP="00D878C4">
            <w:r>
              <w:t xml:space="preserve">Sr. </w:t>
            </w:r>
            <w:proofErr w:type="spellStart"/>
            <w:r>
              <w:t>Accg</w:t>
            </w:r>
            <w:proofErr w:type="spellEnd"/>
            <w:r>
              <w:t>.</w:t>
            </w:r>
          </w:p>
          <w:p w14:paraId="7EF5084A" w14:textId="77777777" w:rsidR="00D878C4" w:rsidRDefault="00D878C4" w:rsidP="00D878C4">
            <w:r>
              <w:t>Cord.</w:t>
            </w:r>
          </w:p>
        </w:tc>
        <w:tc>
          <w:tcPr>
            <w:tcW w:w="1710" w:type="dxa"/>
            <w:vAlign w:val="center"/>
          </w:tcPr>
          <w:p w14:paraId="194C01C9" w14:textId="77777777" w:rsidR="00D878C4" w:rsidRDefault="00D878C4" w:rsidP="00D878C4">
            <w:r>
              <w:t>Angela Sullivan</w:t>
            </w:r>
          </w:p>
        </w:tc>
        <w:tc>
          <w:tcPr>
            <w:tcW w:w="1620" w:type="dxa"/>
            <w:vAlign w:val="center"/>
          </w:tcPr>
          <w:p w14:paraId="13ED3C16" w14:textId="77777777" w:rsidR="00D878C4" w:rsidRDefault="00530954" w:rsidP="00530954">
            <w:r>
              <w:t>303-956-6165</w:t>
            </w:r>
          </w:p>
        </w:tc>
        <w:tc>
          <w:tcPr>
            <w:tcW w:w="1530" w:type="dxa"/>
            <w:vAlign w:val="center"/>
          </w:tcPr>
          <w:p w14:paraId="0F26D716" w14:textId="77777777" w:rsidR="00D878C4" w:rsidRDefault="00D878C4" w:rsidP="00D878C4"/>
        </w:tc>
      </w:tr>
      <w:tr w:rsidR="00D878C4" w14:paraId="631BBC1B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4AAC0325" w14:textId="77777777" w:rsidR="00D878C4" w:rsidRDefault="00D878C4" w:rsidP="00D878C4">
            <w:r>
              <w:t>Bob Hamilton</w:t>
            </w:r>
          </w:p>
        </w:tc>
        <w:tc>
          <w:tcPr>
            <w:tcW w:w="900" w:type="dxa"/>
            <w:vAlign w:val="center"/>
          </w:tcPr>
          <w:p w14:paraId="4401845F" w14:textId="77777777" w:rsidR="00D878C4" w:rsidRDefault="00D878C4" w:rsidP="00D878C4">
            <w:r>
              <w:t>163</w:t>
            </w:r>
          </w:p>
        </w:tc>
        <w:tc>
          <w:tcPr>
            <w:tcW w:w="1620" w:type="dxa"/>
            <w:vAlign w:val="center"/>
          </w:tcPr>
          <w:p w14:paraId="094019DD" w14:textId="77777777" w:rsidR="00D878C4" w:rsidRDefault="00D878C4" w:rsidP="00D878C4">
            <w:r>
              <w:t>303-859-2016</w:t>
            </w:r>
          </w:p>
        </w:tc>
        <w:tc>
          <w:tcPr>
            <w:tcW w:w="1620" w:type="dxa"/>
            <w:vAlign w:val="center"/>
          </w:tcPr>
          <w:p w14:paraId="7B2CF598" w14:textId="77777777" w:rsidR="00D878C4" w:rsidRDefault="00D878C4" w:rsidP="00D878C4">
            <w:r>
              <w:t>V.P. Finance</w:t>
            </w:r>
          </w:p>
        </w:tc>
        <w:tc>
          <w:tcPr>
            <w:tcW w:w="1710" w:type="dxa"/>
            <w:vAlign w:val="center"/>
          </w:tcPr>
          <w:p w14:paraId="06D6BEE9" w14:textId="77777777" w:rsidR="00D878C4" w:rsidRDefault="00D878C4" w:rsidP="00D878C4">
            <w:r>
              <w:t>Perry Herrmann</w:t>
            </w:r>
          </w:p>
        </w:tc>
        <w:tc>
          <w:tcPr>
            <w:tcW w:w="1620" w:type="dxa"/>
            <w:vAlign w:val="center"/>
          </w:tcPr>
          <w:p w14:paraId="77669954" w14:textId="77777777" w:rsidR="00D878C4" w:rsidRDefault="00530954" w:rsidP="00D878C4">
            <w:r>
              <w:t>303-819-4671</w:t>
            </w:r>
          </w:p>
        </w:tc>
        <w:tc>
          <w:tcPr>
            <w:tcW w:w="1530" w:type="dxa"/>
            <w:vAlign w:val="center"/>
          </w:tcPr>
          <w:p w14:paraId="36151D8F" w14:textId="77777777" w:rsidR="00D878C4" w:rsidRDefault="00D878C4" w:rsidP="00D878C4"/>
        </w:tc>
      </w:tr>
      <w:tr w:rsidR="00D878C4" w14:paraId="1B1950E3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3A0C4AC0" w14:textId="77777777" w:rsidR="00D878C4" w:rsidRDefault="00D878C4" w:rsidP="00D878C4">
            <w:r>
              <w:t>Desiree Thompson</w:t>
            </w:r>
          </w:p>
        </w:tc>
        <w:tc>
          <w:tcPr>
            <w:tcW w:w="900" w:type="dxa"/>
            <w:vAlign w:val="center"/>
          </w:tcPr>
          <w:p w14:paraId="049C73A8" w14:textId="77777777" w:rsidR="00D878C4" w:rsidRDefault="00D878C4" w:rsidP="00D878C4">
            <w:r>
              <w:t>162</w:t>
            </w:r>
          </w:p>
        </w:tc>
        <w:tc>
          <w:tcPr>
            <w:tcW w:w="1620" w:type="dxa"/>
            <w:vAlign w:val="center"/>
          </w:tcPr>
          <w:p w14:paraId="010DA796" w14:textId="77777777" w:rsidR="00D878C4" w:rsidRDefault="00D878C4" w:rsidP="00D878C4">
            <w:r>
              <w:t>303-495-8939</w:t>
            </w:r>
          </w:p>
        </w:tc>
        <w:tc>
          <w:tcPr>
            <w:tcW w:w="1620" w:type="dxa"/>
            <w:vAlign w:val="center"/>
          </w:tcPr>
          <w:p w14:paraId="03E2D7C6" w14:textId="77777777" w:rsidR="00D878C4" w:rsidRDefault="00B6225B" w:rsidP="00D878C4">
            <w:r w:rsidRPr="00B6225B">
              <w:rPr>
                <w:sz w:val="20"/>
                <w:szCs w:val="20"/>
              </w:rPr>
              <w:t>Prevailing Wage</w:t>
            </w:r>
            <w:r>
              <w:t xml:space="preserve"> </w:t>
            </w:r>
            <w:r w:rsidRPr="00B6225B">
              <w:rPr>
                <w:sz w:val="20"/>
                <w:szCs w:val="20"/>
              </w:rPr>
              <w:t>Specialist</w:t>
            </w:r>
          </w:p>
        </w:tc>
        <w:tc>
          <w:tcPr>
            <w:tcW w:w="1710" w:type="dxa"/>
            <w:vAlign w:val="center"/>
          </w:tcPr>
          <w:p w14:paraId="307C75D6" w14:textId="77777777" w:rsidR="00D878C4" w:rsidRDefault="00D878C4" w:rsidP="00D878C4">
            <w:r>
              <w:t>Angela Sullivan</w:t>
            </w:r>
          </w:p>
        </w:tc>
        <w:tc>
          <w:tcPr>
            <w:tcW w:w="1620" w:type="dxa"/>
            <w:vAlign w:val="center"/>
          </w:tcPr>
          <w:p w14:paraId="31C16CD7" w14:textId="77777777" w:rsidR="00D878C4" w:rsidRDefault="00530954" w:rsidP="00D878C4">
            <w:r>
              <w:t>303-956-6165</w:t>
            </w:r>
          </w:p>
        </w:tc>
        <w:tc>
          <w:tcPr>
            <w:tcW w:w="1530" w:type="dxa"/>
            <w:vAlign w:val="center"/>
          </w:tcPr>
          <w:p w14:paraId="64794357" w14:textId="77777777" w:rsidR="00D878C4" w:rsidRDefault="00D878C4" w:rsidP="00D878C4"/>
        </w:tc>
      </w:tr>
      <w:tr w:rsidR="00D878C4" w14:paraId="48116508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3540E264" w14:textId="77777777" w:rsidR="00D878C4" w:rsidRDefault="00D878C4" w:rsidP="00D878C4">
            <w:r>
              <w:t>Demeshia Tucker</w:t>
            </w:r>
          </w:p>
        </w:tc>
        <w:tc>
          <w:tcPr>
            <w:tcW w:w="900" w:type="dxa"/>
            <w:vAlign w:val="center"/>
          </w:tcPr>
          <w:p w14:paraId="1539EC93" w14:textId="77777777" w:rsidR="00D878C4" w:rsidRDefault="00D878C4" w:rsidP="00D878C4">
            <w:r>
              <w:t>159</w:t>
            </w:r>
          </w:p>
        </w:tc>
        <w:tc>
          <w:tcPr>
            <w:tcW w:w="1620" w:type="dxa"/>
            <w:vAlign w:val="center"/>
          </w:tcPr>
          <w:p w14:paraId="6A357980" w14:textId="77777777" w:rsidR="00D878C4" w:rsidRDefault="00D878C4" w:rsidP="00D878C4">
            <w:r w:rsidRPr="00B874AF">
              <w:t>720-768-6118</w:t>
            </w:r>
          </w:p>
        </w:tc>
        <w:tc>
          <w:tcPr>
            <w:tcW w:w="1620" w:type="dxa"/>
            <w:vAlign w:val="center"/>
          </w:tcPr>
          <w:p w14:paraId="208302E3" w14:textId="77777777" w:rsidR="00D878C4" w:rsidRDefault="00D878C4" w:rsidP="00D878C4">
            <w:r>
              <w:t>Accounts Payable</w:t>
            </w:r>
          </w:p>
        </w:tc>
        <w:tc>
          <w:tcPr>
            <w:tcW w:w="1710" w:type="dxa"/>
            <w:vAlign w:val="center"/>
          </w:tcPr>
          <w:p w14:paraId="5D127AB5" w14:textId="77777777" w:rsidR="00D878C4" w:rsidRDefault="00D878C4" w:rsidP="00D878C4">
            <w:r>
              <w:t>Angela Sullivan</w:t>
            </w:r>
          </w:p>
        </w:tc>
        <w:tc>
          <w:tcPr>
            <w:tcW w:w="1620" w:type="dxa"/>
            <w:vAlign w:val="center"/>
          </w:tcPr>
          <w:p w14:paraId="28FA4D18" w14:textId="77777777" w:rsidR="00D878C4" w:rsidRDefault="00530954" w:rsidP="00D878C4">
            <w:r>
              <w:t>303-956-6165</w:t>
            </w:r>
          </w:p>
        </w:tc>
        <w:tc>
          <w:tcPr>
            <w:tcW w:w="1530" w:type="dxa"/>
            <w:vAlign w:val="center"/>
          </w:tcPr>
          <w:p w14:paraId="256C554E" w14:textId="77777777" w:rsidR="00D878C4" w:rsidRDefault="00D878C4" w:rsidP="00D878C4"/>
        </w:tc>
      </w:tr>
      <w:tr w:rsidR="00D878C4" w14:paraId="5B53683F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5E5DB99F" w14:textId="77777777" w:rsidR="00D878C4" w:rsidRDefault="00D878C4" w:rsidP="00D878C4">
            <w:r>
              <w:t>Angela Sullivan</w:t>
            </w:r>
          </w:p>
        </w:tc>
        <w:tc>
          <w:tcPr>
            <w:tcW w:w="900" w:type="dxa"/>
            <w:vAlign w:val="center"/>
          </w:tcPr>
          <w:p w14:paraId="4CA7012C" w14:textId="77777777" w:rsidR="00D878C4" w:rsidRDefault="00D878C4" w:rsidP="00D878C4">
            <w:r>
              <w:t>158</w:t>
            </w:r>
          </w:p>
        </w:tc>
        <w:tc>
          <w:tcPr>
            <w:tcW w:w="1620" w:type="dxa"/>
            <w:vAlign w:val="center"/>
          </w:tcPr>
          <w:p w14:paraId="3DE4CADA" w14:textId="77777777" w:rsidR="00D878C4" w:rsidRDefault="00D878C4" w:rsidP="00D878C4">
            <w:r>
              <w:t>303-956-6165</w:t>
            </w:r>
          </w:p>
        </w:tc>
        <w:tc>
          <w:tcPr>
            <w:tcW w:w="1620" w:type="dxa"/>
            <w:vAlign w:val="center"/>
          </w:tcPr>
          <w:p w14:paraId="0D46ED2F" w14:textId="77777777" w:rsidR="00D878C4" w:rsidRDefault="00D878C4" w:rsidP="00D878C4">
            <w:r>
              <w:t>Accounting Manager</w:t>
            </w:r>
          </w:p>
        </w:tc>
        <w:tc>
          <w:tcPr>
            <w:tcW w:w="1710" w:type="dxa"/>
            <w:vAlign w:val="center"/>
          </w:tcPr>
          <w:p w14:paraId="7505CB55" w14:textId="77777777" w:rsidR="00D878C4" w:rsidRDefault="00D878C4" w:rsidP="00D878C4">
            <w:r>
              <w:t>Bob Hamilton</w:t>
            </w:r>
          </w:p>
        </w:tc>
        <w:tc>
          <w:tcPr>
            <w:tcW w:w="1620" w:type="dxa"/>
            <w:vAlign w:val="center"/>
          </w:tcPr>
          <w:p w14:paraId="7A5682F9" w14:textId="77777777" w:rsidR="00D878C4" w:rsidRDefault="00530954" w:rsidP="00D878C4">
            <w:r>
              <w:t>303-859-2016</w:t>
            </w:r>
          </w:p>
        </w:tc>
        <w:tc>
          <w:tcPr>
            <w:tcW w:w="1530" w:type="dxa"/>
            <w:vAlign w:val="center"/>
          </w:tcPr>
          <w:p w14:paraId="63EB777A" w14:textId="77777777" w:rsidR="00D878C4" w:rsidRDefault="00D878C4" w:rsidP="00D878C4"/>
        </w:tc>
      </w:tr>
      <w:tr w:rsidR="00D878C4" w14:paraId="2408CD4A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29D32C6E" w14:textId="77777777" w:rsidR="00D878C4" w:rsidRDefault="00D878C4" w:rsidP="00D878C4">
            <w:r>
              <w:t>Scott Searles</w:t>
            </w:r>
          </w:p>
        </w:tc>
        <w:tc>
          <w:tcPr>
            <w:tcW w:w="900" w:type="dxa"/>
            <w:vAlign w:val="center"/>
          </w:tcPr>
          <w:p w14:paraId="255C2EE3" w14:textId="77777777" w:rsidR="00D878C4" w:rsidRDefault="00D878C4" w:rsidP="00D878C4">
            <w:r>
              <w:t>157</w:t>
            </w:r>
          </w:p>
        </w:tc>
        <w:tc>
          <w:tcPr>
            <w:tcW w:w="1620" w:type="dxa"/>
            <w:vAlign w:val="center"/>
          </w:tcPr>
          <w:p w14:paraId="5C7F7369" w14:textId="77777777" w:rsidR="00D878C4" w:rsidRDefault="00D878C4" w:rsidP="00D878C4">
            <w:r>
              <w:t>303-819-4693</w:t>
            </w:r>
          </w:p>
        </w:tc>
        <w:tc>
          <w:tcPr>
            <w:tcW w:w="1620" w:type="dxa"/>
            <w:vAlign w:val="center"/>
          </w:tcPr>
          <w:p w14:paraId="207B5EC9" w14:textId="77777777" w:rsidR="00D878C4" w:rsidRDefault="00D878C4" w:rsidP="00D878C4">
            <w:r>
              <w:t>IT Manager</w:t>
            </w:r>
          </w:p>
        </w:tc>
        <w:tc>
          <w:tcPr>
            <w:tcW w:w="1710" w:type="dxa"/>
            <w:vAlign w:val="center"/>
          </w:tcPr>
          <w:p w14:paraId="37EFFE1E" w14:textId="77777777" w:rsidR="00D878C4" w:rsidRDefault="00D878C4" w:rsidP="00D878C4">
            <w:r>
              <w:t>Bob Hamilton</w:t>
            </w:r>
          </w:p>
        </w:tc>
        <w:tc>
          <w:tcPr>
            <w:tcW w:w="1620" w:type="dxa"/>
            <w:vAlign w:val="center"/>
          </w:tcPr>
          <w:p w14:paraId="0CF4881D" w14:textId="77777777" w:rsidR="00D878C4" w:rsidRDefault="00D878C4" w:rsidP="00530954">
            <w:r>
              <w:t>303-</w:t>
            </w:r>
            <w:r w:rsidR="00530954">
              <w:t>859-2016</w:t>
            </w:r>
          </w:p>
        </w:tc>
        <w:tc>
          <w:tcPr>
            <w:tcW w:w="1530" w:type="dxa"/>
            <w:vAlign w:val="center"/>
          </w:tcPr>
          <w:p w14:paraId="1C167164" w14:textId="77777777" w:rsidR="00D878C4" w:rsidRDefault="00D878C4" w:rsidP="00D878C4"/>
        </w:tc>
      </w:tr>
      <w:tr w:rsidR="00621E8B" w14:paraId="727144B2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00B8600F" w14:textId="68DD27F1" w:rsidR="00621E8B" w:rsidRDefault="001E3206" w:rsidP="00621E8B">
            <w:r>
              <w:t>Jesi Menear</w:t>
            </w:r>
          </w:p>
        </w:tc>
        <w:tc>
          <w:tcPr>
            <w:tcW w:w="900" w:type="dxa"/>
            <w:vAlign w:val="center"/>
          </w:tcPr>
          <w:p w14:paraId="3C49E090" w14:textId="77777777" w:rsidR="00621E8B" w:rsidRDefault="00B6225B" w:rsidP="00621E8B">
            <w:r>
              <w:t>Front Desk</w:t>
            </w:r>
          </w:p>
        </w:tc>
        <w:tc>
          <w:tcPr>
            <w:tcW w:w="1620" w:type="dxa"/>
            <w:vAlign w:val="center"/>
          </w:tcPr>
          <w:p w14:paraId="7938C83B" w14:textId="646EE482" w:rsidR="00621E8B" w:rsidRDefault="001E3206" w:rsidP="00621E8B">
            <w:r>
              <w:t>303-754-0001</w:t>
            </w:r>
          </w:p>
        </w:tc>
        <w:tc>
          <w:tcPr>
            <w:tcW w:w="1620" w:type="dxa"/>
            <w:vAlign w:val="center"/>
          </w:tcPr>
          <w:p w14:paraId="12667586" w14:textId="77777777" w:rsidR="00621E8B" w:rsidRDefault="00B6225B" w:rsidP="00621E8B">
            <w:r>
              <w:t>Receptionist</w:t>
            </w:r>
          </w:p>
        </w:tc>
        <w:tc>
          <w:tcPr>
            <w:tcW w:w="1710" w:type="dxa"/>
            <w:vAlign w:val="center"/>
          </w:tcPr>
          <w:p w14:paraId="7FB75358" w14:textId="77777777" w:rsidR="00621E8B" w:rsidRDefault="00B6225B" w:rsidP="00621E8B">
            <w:r>
              <w:t>Roseanne Mullis</w:t>
            </w:r>
          </w:p>
        </w:tc>
        <w:tc>
          <w:tcPr>
            <w:tcW w:w="1620" w:type="dxa"/>
            <w:vAlign w:val="center"/>
          </w:tcPr>
          <w:p w14:paraId="3705439E" w14:textId="77777777" w:rsidR="00621E8B" w:rsidRDefault="00B6225B" w:rsidP="00621E8B">
            <w:r>
              <w:t>720-201-5576</w:t>
            </w:r>
          </w:p>
        </w:tc>
        <w:tc>
          <w:tcPr>
            <w:tcW w:w="1530" w:type="dxa"/>
            <w:vAlign w:val="center"/>
          </w:tcPr>
          <w:p w14:paraId="5FFFC68F" w14:textId="77777777" w:rsidR="00621E8B" w:rsidRDefault="00621E8B" w:rsidP="00621E8B"/>
        </w:tc>
      </w:tr>
      <w:tr w:rsidR="00621E8B" w14:paraId="498BAD5E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7E655E51" w14:textId="3155D8B6" w:rsidR="00621E8B" w:rsidRDefault="001E3206" w:rsidP="00621E8B">
            <w:r>
              <w:t>Sami Sisneros</w:t>
            </w:r>
          </w:p>
        </w:tc>
        <w:tc>
          <w:tcPr>
            <w:tcW w:w="900" w:type="dxa"/>
            <w:vAlign w:val="center"/>
          </w:tcPr>
          <w:p w14:paraId="11E03ACC" w14:textId="06118B39" w:rsidR="00621E8B" w:rsidRDefault="001E3206" w:rsidP="00621E8B">
            <w:r>
              <w:t>161</w:t>
            </w:r>
          </w:p>
        </w:tc>
        <w:tc>
          <w:tcPr>
            <w:tcW w:w="1620" w:type="dxa"/>
          </w:tcPr>
          <w:p w14:paraId="23945194" w14:textId="77777777" w:rsidR="00621E8B" w:rsidRDefault="001E3206" w:rsidP="00621E8B">
            <w:r>
              <w:t>303-754-0001</w:t>
            </w:r>
          </w:p>
          <w:p w14:paraId="623C50D7" w14:textId="30B449C8" w:rsidR="001E3206" w:rsidRDefault="001E3206" w:rsidP="00621E8B"/>
        </w:tc>
        <w:tc>
          <w:tcPr>
            <w:tcW w:w="1620" w:type="dxa"/>
            <w:vAlign w:val="center"/>
          </w:tcPr>
          <w:p w14:paraId="3EF632CE" w14:textId="587B22DB" w:rsidR="00621E8B" w:rsidRDefault="001E3206" w:rsidP="00621E8B">
            <w:r>
              <w:t>Admin Assistant</w:t>
            </w:r>
          </w:p>
        </w:tc>
        <w:tc>
          <w:tcPr>
            <w:tcW w:w="1710" w:type="dxa"/>
            <w:vAlign w:val="center"/>
          </w:tcPr>
          <w:p w14:paraId="0607D57E" w14:textId="4A0C9CD5" w:rsidR="00621E8B" w:rsidRDefault="001E3206" w:rsidP="00621E8B">
            <w:r>
              <w:t>Angela Sullivan</w:t>
            </w:r>
          </w:p>
        </w:tc>
        <w:tc>
          <w:tcPr>
            <w:tcW w:w="1620" w:type="dxa"/>
            <w:vAlign w:val="center"/>
          </w:tcPr>
          <w:p w14:paraId="7595EF47" w14:textId="137F0488" w:rsidR="00621E8B" w:rsidRDefault="001E3206" w:rsidP="00621E8B">
            <w:r>
              <w:t>303-956-6165</w:t>
            </w:r>
          </w:p>
        </w:tc>
        <w:tc>
          <w:tcPr>
            <w:tcW w:w="1530" w:type="dxa"/>
            <w:vAlign w:val="center"/>
          </w:tcPr>
          <w:p w14:paraId="140972F4" w14:textId="77777777" w:rsidR="00621E8B" w:rsidRDefault="00621E8B" w:rsidP="00621E8B"/>
        </w:tc>
      </w:tr>
      <w:tr w:rsidR="00621E8B" w14:paraId="40999B50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0E86C7DE" w14:textId="77777777" w:rsidR="00621E8B" w:rsidRDefault="00621E8B" w:rsidP="00621E8B"/>
        </w:tc>
        <w:tc>
          <w:tcPr>
            <w:tcW w:w="900" w:type="dxa"/>
            <w:vAlign w:val="center"/>
          </w:tcPr>
          <w:p w14:paraId="63AE4585" w14:textId="77777777" w:rsidR="00621E8B" w:rsidRDefault="00621E8B" w:rsidP="00621E8B"/>
        </w:tc>
        <w:tc>
          <w:tcPr>
            <w:tcW w:w="1620" w:type="dxa"/>
          </w:tcPr>
          <w:p w14:paraId="2FADF029" w14:textId="77777777" w:rsidR="00621E8B" w:rsidRDefault="00621E8B" w:rsidP="00621E8B"/>
        </w:tc>
        <w:tc>
          <w:tcPr>
            <w:tcW w:w="1620" w:type="dxa"/>
            <w:vAlign w:val="center"/>
          </w:tcPr>
          <w:p w14:paraId="3EE31D80" w14:textId="77777777" w:rsidR="00621E8B" w:rsidRDefault="00621E8B" w:rsidP="00621E8B"/>
        </w:tc>
        <w:tc>
          <w:tcPr>
            <w:tcW w:w="1710" w:type="dxa"/>
            <w:vAlign w:val="center"/>
          </w:tcPr>
          <w:p w14:paraId="29EF91B7" w14:textId="77777777" w:rsidR="00621E8B" w:rsidRDefault="00621E8B" w:rsidP="00621E8B"/>
        </w:tc>
        <w:tc>
          <w:tcPr>
            <w:tcW w:w="1620" w:type="dxa"/>
            <w:vAlign w:val="center"/>
          </w:tcPr>
          <w:p w14:paraId="66B5E7A1" w14:textId="77777777" w:rsidR="00621E8B" w:rsidRDefault="00621E8B" w:rsidP="00621E8B"/>
        </w:tc>
        <w:tc>
          <w:tcPr>
            <w:tcW w:w="1530" w:type="dxa"/>
            <w:vAlign w:val="center"/>
          </w:tcPr>
          <w:p w14:paraId="6B83F6A2" w14:textId="77777777" w:rsidR="00621E8B" w:rsidRDefault="00621E8B" w:rsidP="00621E8B"/>
        </w:tc>
      </w:tr>
      <w:tr w:rsidR="00621E8B" w14:paraId="31B068EF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5FE82CA5" w14:textId="77777777" w:rsidR="00621E8B" w:rsidRDefault="00621E8B" w:rsidP="00621E8B"/>
        </w:tc>
        <w:tc>
          <w:tcPr>
            <w:tcW w:w="900" w:type="dxa"/>
            <w:vAlign w:val="center"/>
          </w:tcPr>
          <w:p w14:paraId="690594F3" w14:textId="77777777" w:rsidR="00621E8B" w:rsidRDefault="00621E8B" w:rsidP="00621E8B"/>
        </w:tc>
        <w:tc>
          <w:tcPr>
            <w:tcW w:w="1620" w:type="dxa"/>
          </w:tcPr>
          <w:p w14:paraId="16301468" w14:textId="77777777" w:rsidR="00621E8B" w:rsidRDefault="00621E8B" w:rsidP="00621E8B"/>
        </w:tc>
        <w:tc>
          <w:tcPr>
            <w:tcW w:w="1620" w:type="dxa"/>
            <w:vAlign w:val="center"/>
          </w:tcPr>
          <w:p w14:paraId="4D8BA35C" w14:textId="77777777" w:rsidR="00621E8B" w:rsidRDefault="00621E8B" w:rsidP="00621E8B"/>
        </w:tc>
        <w:tc>
          <w:tcPr>
            <w:tcW w:w="1710" w:type="dxa"/>
            <w:vAlign w:val="center"/>
          </w:tcPr>
          <w:p w14:paraId="0106E880" w14:textId="77777777" w:rsidR="00621E8B" w:rsidRDefault="00621E8B" w:rsidP="00621E8B"/>
        </w:tc>
        <w:tc>
          <w:tcPr>
            <w:tcW w:w="1620" w:type="dxa"/>
            <w:vAlign w:val="center"/>
          </w:tcPr>
          <w:p w14:paraId="01123572" w14:textId="77777777" w:rsidR="00621E8B" w:rsidRDefault="00621E8B" w:rsidP="00621E8B"/>
        </w:tc>
        <w:tc>
          <w:tcPr>
            <w:tcW w:w="1530" w:type="dxa"/>
            <w:vAlign w:val="center"/>
          </w:tcPr>
          <w:p w14:paraId="3298F9B5" w14:textId="77777777" w:rsidR="00621E8B" w:rsidRDefault="00621E8B" w:rsidP="00621E8B"/>
        </w:tc>
      </w:tr>
      <w:tr w:rsidR="00621E8B" w14:paraId="5A75DE8B" w14:textId="77777777" w:rsidTr="00621E8B">
        <w:trPr>
          <w:trHeight w:hRule="exact" w:val="605"/>
        </w:trPr>
        <w:tc>
          <w:tcPr>
            <w:tcW w:w="1975" w:type="dxa"/>
            <w:vAlign w:val="center"/>
          </w:tcPr>
          <w:p w14:paraId="57B671A7" w14:textId="77777777" w:rsidR="00621E8B" w:rsidRDefault="00621E8B" w:rsidP="00621E8B"/>
        </w:tc>
        <w:tc>
          <w:tcPr>
            <w:tcW w:w="900" w:type="dxa"/>
            <w:vAlign w:val="center"/>
          </w:tcPr>
          <w:p w14:paraId="0D32E72E" w14:textId="77777777" w:rsidR="00621E8B" w:rsidRDefault="00621E8B" w:rsidP="00621E8B"/>
        </w:tc>
        <w:tc>
          <w:tcPr>
            <w:tcW w:w="1620" w:type="dxa"/>
          </w:tcPr>
          <w:p w14:paraId="74DB80DC" w14:textId="77777777" w:rsidR="00621E8B" w:rsidRDefault="00621E8B" w:rsidP="00621E8B"/>
        </w:tc>
        <w:tc>
          <w:tcPr>
            <w:tcW w:w="1620" w:type="dxa"/>
            <w:vAlign w:val="center"/>
          </w:tcPr>
          <w:p w14:paraId="23EB7E1F" w14:textId="77777777" w:rsidR="00621E8B" w:rsidRDefault="00621E8B" w:rsidP="00621E8B"/>
        </w:tc>
        <w:tc>
          <w:tcPr>
            <w:tcW w:w="1710" w:type="dxa"/>
            <w:vAlign w:val="center"/>
          </w:tcPr>
          <w:p w14:paraId="1C522B07" w14:textId="77777777" w:rsidR="00621E8B" w:rsidRDefault="00621E8B" w:rsidP="00621E8B"/>
        </w:tc>
        <w:tc>
          <w:tcPr>
            <w:tcW w:w="1620" w:type="dxa"/>
            <w:vAlign w:val="center"/>
          </w:tcPr>
          <w:p w14:paraId="17497520" w14:textId="77777777" w:rsidR="00621E8B" w:rsidRDefault="00621E8B" w:rsidP="00621E8B"/>
        </w:tc>
        <w:tc>
          <w:tcPr>
            <w:tcW w:w="1530" w:type="dxa"/>
            <w:vAlign w:val="center"/>
          </w:tcPr>
          <w:p w14:paraId="781F0E56" w14:textId="77777777" w:rsidR="00621E8B" w:rsidRDefault="00621E8B" w:rsidP="00621E8B"/>
        </w:tc>
      </w:tr>
    </w:tbl>
    <w:p w14:paraId="76E76A83" w14:textId="77777777" w:rsidR="0057559D" w:rsidRDefault="0057559D" w:rsidP="0057559D"/>
    <w:sectPr w:rsidR="0057559D" w:rsidSect="0084533D"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0119" w14:textId="77777777" w:rsidR="00DD3B29" w:rsidRDefault="00DD3B29">
      <w:r>
        <w:separator/>
      </w:r>
    </w:p>
  </w:endnote>
  <w:endnote w:type="continuationSeparator" w:id="0">
    <w:p w14:paraId="42289320" w14:textId="77777777" w:rsidR="00DD3B29" w:rsidRDefault="00DD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0D4F" w14:textId="2964CD48" w:rsidR="00767194" w:rsidRPr="0057559D" w:rsidRDefault="0057559D" w:rsidP="0084533D">
    <w:pPr>
      <w:pStyle w:val="Footer"/>
    </w:pPr>
    <w:r w:rsidRPr="0057559D">
      <w:t xml:space="preserve">Page </w:t>
    </w:r>
    <w:r w:rsidRPr="0057559D">
      <w:rPr>
        <w:bCs/>
      </w:rPr>
      <w:fldChar w:fldCharType="begin"/>
    </w:r>
    <w:r w:rsidRPr="0057559D">
      <w:rPr>
        <w:bCs/>
      </w:rPr>
      <w:instrText xml:space="preserve"> PAGE  \* Arabic  \* MERGEFORMAT </w:instrText>
    </w:r>
    <w:r w:rsidRPr="0057559D">
      <w:rPr>
        <w:bCs/>
      </w:rPr>
      <w:fldChar w:fldCharType="separate"/>
    </w:r>
    <w:r w:rsidR="001749F8">
      <w:rPr>
        <w:bCs/>
        <w:noProof/>
      </w:rPr>
      <w:t>1</w:t>
    </w:r>
    <w:r w:rsidRPr="0057559D">
      <w:rPr>
        <w:bCs/>
      </w:rPr>
      <w:fldChar w:fldCharType="end"/>
    </w:r>
    <w:r w:rsidRPr="0057559D">
      <w:t xml:space="preserve"> of </w:t>
    </w:r>
    <w:r w:rsidRPr="0057559D">
      <w:rPr>
        <w:bCs/>
      </w:rPr>
      <w:fldChar w:fldCharType="begin"/>
    </w:r>
    <w:r w:rsidRPr="0057559D">
      <w:rPr>
        <w:bCs/>
      </w:rPr>
      <w:instrText xml:space="preserve"> NUMPAGES  \* Arabic  \* MERGEFORMAT </w:instrText>
    </w:r>
    <w:r w:rsidRPr="0057559D">
      <w:rPr>
        <w:bCs/>
      </w:rPr>
      <w:fldChar w:fldCharType="separate"/>
    </w:r>
    <w:r w:rsidR="001749F8">
      <w:rPr>
        <w:bCs/>
        <w:noProof/>
      </w:rPr>
      <w:t>1</w:t>
    </w:r>
    <w:r w:rsidRPr="0057559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B230" w14:textId="77777777" w:rsidR="00DD3B29" w:rsidRDefault="00DD3B29">
      <w:r>
        <w:separator/>
      </w:r>
    </w:p>
  </w:footnote>
  <w:footnote w:type="continuationSeparator" w:id="0">
    <w:p w14:paraId="12649BEA" w14:textId="77777777" w:rsidR="00DD3B29" w:rsidRDefault="00DD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3415202">
    <w:abstractNumId w:val="9"/>
  </w:num>
  <w:num w:numId="2" w16cid:durableId="1499082101">
    <w:abstractNumId w:val="7"/>
  </w:num>
  <w:num w:numId="3" w16cid:durableId="190925247">
    <w:abstractNumId w:val="6"/>
  </w:num>
  <w:num w:numId="4" w16cid:durableId="786000152">
    <w:abstractNumId w:val="5"/>
  </w:num>
  <w:num w:numId="5" w16cid:durableId="490413299">
    <w:abstractNumId w:val="4"/>
  </w:num>
  <w:num w:numId="6" w16cid:durableId="1195576344">
    <w:abstractNumId w:val="8"/>
  </w:num>
  <w:num w:numId="7" w16cid:durableId="199053849">
    <w:abstractNumId w:val="3"/>
  </w:num>
  <w:num w:numId="8" w16cid:durableId="1953707934">
    <w:abstractNumId w:val="2"/>
  </w:num>
  <w:num w:numId="9" w16cid:durableId="923759139">
    <w:abstractNumId w:val="1"/>
  </w:num>
  <w:num w:numId="10" w16cid:durableId="11512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45"/>
    <w:rsid w:val="0002345E"/>
    <w:rsid w:val="0003077A"/>
    <w:rsid w:val="00066954"/>
    <w:rsid w:val="000807D1"/>
    <w:rsid w:val="00143E77"/>
    <w:rsid w:val="0015141C"/>
    <w:rsid w:val="001749F8"/>
    <w:rsid w:val="001846F5"/>
    <w:rsid w:val="00192AB6"/>
    <w:rsid w:val="001A37DC"/>
    <w:rsid w:val="001B472B"/>
    <w:rsid w:val="001E3206"/>
    <w:rsid w:val="001F7EC4"/>
    <w:rsid w:val="00266807"/>
    <w:rsid w:val="003359D2"/>
    <w:rsid w:val="003A6EDD"/>
    <w:rsid w:val="003D58A0"/>
    <w:rsid w:val="00400E14"/>
    <w:rsid w:val="00401EB2"/>
    <w:rsid w:val="0043371B"/>
    <w:rsid w:val="00437143"/>
    <w:rsid w:val="00497755"/>
    <w:rsid w:val="004B5F62"/>
    <w:rsid w:val="004C4225"/>
    <w:rsid w:val="00530954"/>
    <w:rsid w:val="0054647B"/>
    <w:rsid w:val="005743AA"/>
    <w:rsid w:val="0057559D"/>
    <w:rsid w:val="005C3D56"/>
    <w:rsid w:val="005E3633"/>
    <w:rsid w:val="005E5B80"/>
    <w:rsid w:val="0061097D"/>
    <w:rsid w:val="00614BD7"/>
    <w:rsid w:val="00621E8B"/>
    <w:rsid w:val="006E1340"/>
    <w:rsid w:val="00702EDB"/>
    <w:rsid w:val="007455B2"/>
    <w:rsid w:val="00767194"/>
    <w:rsid w:val="007851D6"/>
    <w:rsid w:val="00790A03"/>
    <w:rsid w:val="007A3CDA"/>
    <w:rsid w:val="00836D4A"/>
    <w:rsid w:val="0084533D"/>
    <w:rsid w:val="00930EB6"/>
    <w:rsid w:val="00943486"/>
    <w:rsid w:val="009E1A91"/>
    <w:rsid w:val="00A319C4"/>
    <w:rsid w:val="00A537E4"/>
    <w:rsid w:val="00A53DF3"/>
    <w:rsid w:val="00A91B8D"/>
    <w:rsid w:val="00AC4EAC"/>
    <w:rsid w:val="00AD7509"/>
    <w:rsid w:val="00B6225B"/>
    <w:rsid w:val="00B874AF"/>
    <w:rsid w:val="00B96D2A"/>
    <w:rsid w:val="00BF5D5D"/>
    <w:rsid w:val="00C02B77"/>
    <w:rsid w:val="00C717A6"/>
    <w:rsid w:val="00C74D2E"/>
    <w:rsid w:val="00C909BB"/>
    <w:rsid w:val="00C96A37"/>
    <w:rsid w:val="00CB53B8"/>
    <w:rsid w:val="00CC2996"/>
    <w:rsid w:val="00D01859"/>
    <w:rsid w:val="00D27800"/>
    <w:rsid w:val="00D33E45"/>
    <w:rsid w:val="00D878C4"/>
    <w:rsid w:val="00DD3B29"/>
    <w:rsid w:val="00EA32F5"/>
    <w:rsid w:val="00EE2F2A"/>
    <w:rsid w:val="00EF29E7"/>
    <w:rsid w:val="00F50B86"/>
    <w:rsid w:val="00F62E3D"/>
    <w:rsid w:val="00F70BF2"/>
    <w:rsid w:val="00F7331B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36687F"/>
  <w15:docId w15:val="{801B90DE-99CD-4708-AAB1-6CBA1AB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llis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6E1AA2F54A49819AA3E3E1CD20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9DC6-5B56-418B-A1A6-D060D3883608}"/>
      </w:docPartPr>
      <w:docPartBody>
        <w:p w:rsidR="00AB4962" w:rsidRDefault="00F150AB">
          <w:pPr>
            <w:pStyle w:val="616E1AA2F54A49819AA3E3E1CD20C7AA"/>
          </w:pPr>
          <w:r w:rsidRPr="003D58A0">
            <w:t>Place/Room:</w:t>
          </w:r>
        </w:p>
      </w:docPartBody>
    </w:docPart>
    <w:docPart>
      <w:docPartPr>
        <w:name w:val="976F41517CF54B70AAAD53450548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96E9-21BC-4474-9D77-141D576CA7EF}"/>
      </w:docPartPr>
      <w:docPartBody>
        <w:p w:rsidR="0059630E" w:rsidRDefault="00AB4962" w:rsidP="00AB4962">
          <w:pPr>
            <w:pStyle w:val="976F41517CF54B70AAAD534505489961"/>
          </w:pPr>
          <w:r w:rsidRPr="00614BD7">
            <w:t>Name</w:t>
          </w:r>
        </w:p>
      </w:docPartBody>
    </w:docPart>
    <w:docPart>
      <w:docPartPr>
        <w:name w:val="232481EDB87F49B5B3A4592E6A46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C744-72BA-470C-BBA9-FAC81C104AFD}"/>
      </w:docPartPr>
      <w:docPartBody>
        <w:p w:rsidR="0059630E" w:rsidRDefault="00AB4962" w:rsidP="00AB4962">
          <w:pPr>
            <w:pStyle w:val="232481EDB87F49B5B3A4592E6A46177F"/>
          </w:pPr>
          <w:r w:rsidRPr="0002345E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AB"/>
    <w:rsid w:val="00066954"/>
    <w:rsid w:val="00152332"/>
    <w:rsid w:val="0059630E"/>
    <w:rsid w:val="007A3CDA"/>
    <w:rsid w:val="00A51A1B"/>
    <w:rsid w:val="00AB4962"/>
    <w:rsid w:val="00D35904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E1AA2F54A49819AA3E3E1CD20C7AA">
    <w:name w:val="616E1AA2F54A49819AA3E3E1CD20C7AA"/>
  </w:style>
  <w:style w:type="paragraph" w:customStyle="1" w:styleId="976F41517CF54B70AAAD534505489961">
    <w:name w:val="976F41517CF54B70AAAD534505489961"/>
    <w:rsid w:val="00AB4962"/>
  </w:style>
  <w:style w:type="paragraph" w:customStyle="1" w:styleId="232481EDB87F49B5B3A4592E6A46177F">
    <w:name w:val="232481EDB87F49B5B3A4592E6A46177F"/>
    <w:rsid w:val="00AB4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F3A026F8FD9409D13DE6A59B59E55" ma:contentTypeVersion="8" ma:contentTypeDescription="Create a new document." ma:contentTypeScope="" ma:versionID="1b6d73ac354c3d6c53cb4f1c33ba27a3">
  <xsd:schema xmlns:xsd="http://www.w3.org/2001/XMLSchema" xmlns:xs="http://www.w3.org/2001/XMLSchema" xmlns:p="http://schemas.microsoft.com/office/2006/metadata/properties" xmlns:ns3="31bae591-b776-43a6-b166-9d81f31b7f3a" targetNamespace="http://schemas.microsoft.com/office/2006/metadata/properties" ma:root="true" ma:fieldsID="d0671f2370f79cc60188f10a31a61212" ns3:_="">
    <xsd:import namespace="31bae591-b776-43a6-b166-9d81f31b7f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e591-b776-43a6-b166-9d81f31b7f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CC10B-C2EA-49C6-8057-DF3BC87F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e591-b776-43a6-b166-9d81f31b7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95E3A-D134-4FBC-9745-5D818488D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99086-8C84-4141-9CE3-57D9C9CD15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1bae591-b776-43a6-b166-9d81f31b7f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4</TotalTime>
  <Pages>1</Pages>
  <Words>164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Roseanne Mullis</dc:creator>
  <cp:lastModifiedBy>Kaylyn LeSage</cp:lastModifiedBy>
  <cp:revision>3</cp:revision>
  <cp:lastPrinted>2025-03-07T15:24:00Z</cp:lastPrinted>
  <dcterms:created xsi:type="dcterms:W3CDTF">2025-10-10T15:58:00Z</dcterms:created>
  <dcterms:modified xsi:type="dcterms:W3CDTF">2025-10-10T17:08:00Z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0x010100BACF3A026F8FD9409D13DE6A59B59E55</vt:lpwstr>
  </property>
</Properties>
</file>