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86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0976"/>
      </w:tblGrid>
      <w:tr w:rsidR="00A319C4" w:rsidRPr="0084533D" w14:paraId="49BFF794" w14:textId="77777777" w:rsidTr="006E7F34">
        <w:trPr>
          <w:trHeight w:val="576"/>
        </w:trPr>
        <w:tc>
          <w:tcPr>
            <w:tcW w:w="10975" w:type="dxa"/>
            <w:shd w:val="clear" w:color="auto" w:fill="FFFF99"/>
            <w:vAlign w:val="center"/>
          </w:tcPr>
          <w:p w14:paraId="53CBBA89" w14:textId="77777777" w:rsidR="00A319C4" w:rsidRPr="00A319C4" w:rsidRDefault="00D33E45" w:rsidP="00B9259B">
            <w:pPr>
              <w:pStyle w:val="Heading1"/>
            </w:pPr>
            <w:r>
              <w:t>roll call –</w:t>
            </w:r>
            <w:r w:rsidR="00B9259B">
              <w:t xml:space="preserve"> NORTH</w:t>
            </w:r>
            <w:r w:rsidR="00B53162">
              <w:t xml:space="preserve"> </w:t>
            </w:r>
            <w:r w:rsidR="00744C8C">
              <w:t>WING</w:t>
            </w:r>
            <w:r>
              <w:t xml:space="preserve"> </w:t>
            </w:r>
            <w:r w:rsidR="00B9259B">
              <w:t>/ NORTH UNIT C</w:t>
            </w:r>
          </w:p>
        </w:tc>
      </w:tr>
    </w:tbl>
    <w:tbl>
      <w:tblPr>
        <w:tblStyle w:val="TableTheme"/>
        <w:tblW w:w="5086" w:type="pct"/>
        <w:tblLayout w:type="fixed"/>
        <w:tblLook w:val="0620" w:firstRow="1" w:lastRow="0" w:firstColumn="0" w:lastColumn="0" w:noHBand="1" w:noVBand="1"/>
        <w:tblDescription w:val="Layout table to add meeting details"/>
      </w:tblPr>
      <w:tblGrid>
        <w:gridCol w:w="2156"/>
        <w:gridCol w:w="3869"/>
        <w:gridCol w:w="1711"/>
        <w:gridCol w:w="3240"/>
      </w:tblGrid>
      <w:tr w:rsidR="00790A03" w14:paraId="482AE678" w14:textId="77777777" w:rsidTr="00D878C4">
        <w:trPr>
          <w:trHeight w:val="385"/>
        </w:trPr>
        <w:tc>
          <w:tcPr>
            <w:tcW w:w="2155" w:type="dxa"/>
          </w:tcPr>
          <w:p w14:paraId="6489D27D" w14:textId="77777777" w:rsidR="00790A03" w:rsidRPr="00614BD7" w:rsidRDefault="0003077A" w:rsidP="0003077A">
            <w:pPr>
              <w:pStyle w:val="Heading2"/>
            </w:pPr>
            <w:r>
              <w:t>EVENT</w:t>
            </w:r>
          </w:p>
        </w:tc>
        <w:tc>
          <w:tcPr>
            <w:tcW w:w="3869" w:type="dxa"/>
          </w:tcPr>
          <w:p w14:paraId="165CEA91" w14:textId="77777777" w:rsidR="00790A03" w:rsidRPr="00EF29E7" w:rsidRDefault="00790A03" w:rsidP="00D33E45"/>
        </w:tc>
        <w:tc>
          <w:tcPr>
            <w:tcW w:w="1711" w:type="dxa"/>
          </w:tcPr>
          <w:p w14:paraId="059F7866" w14:textId="77777777" w:rsidR="00790A03" w:rsidRPr="00614BD7" w:rsidRDefault="0003077A" w:rsidP="0003077A">
            <w:pPr>
              <w:pStyle w:val="Heading2"/>
            </w:pPr>
            <w:r>
              <w:t>DATE</w:t>
            </w:r>
          </w:p>
        </w:tc>
        <w:tc>
          <w:tcPr>
            <w:tcW w:w="3240" w:type="dxa"/>
          </w:tcPr>
          <w:p w14:paraId="51DA8B9D" w14:textId="77777777" w:rsidR="00790A03" w:rsidRPr="00EF29E7" w:rsidRDefault="00790A03" w:rsidP="00D33E45"/>
        </w:tc>
      </w:tr>
      <w:tr w:rsidR="00790A03" w14:paraId="16DCB726" w14:textId="77777777" w:rsidTr="00D878C4">
        <w:trPr>
          <w:trHeight w:val="389"/>
        </w:trPr>
        <w:tc>
          <w:tcPr>
            <w:tcW w:w="2155" w:type="dxa"/>
          </w:tcPr>
          <w:p w14:paraId="30D85AAB" w14:textId="77777777" w:rsidR="00790A03" w:rsidRDefault="0003077A" w:rsidP="0003077A">
            <w:pPr>
              <w:pStyle w:val="Heading2"/>
            </w:pPr>
            <w:r>
              <w:t>ROLL CALL MGR</w:t>
            </w:r>
          </w:p>
        </w:tc>
        <w:tc>
          <w:tcPr>
            <w:tcW w:w="3869" w:type="dxa"/>
          </w:tcPr>
          <w:p w14:paraId="771B1A20" w14:textId="77777777" w:rsidR="00790A03" w:rsidRPr="00EF29E7" w:rsidRDefault="00BD5A77" w:rsidP="00D33E45">
            <w:r>
              <w:t>Serge Gregoire</w:t>
            </w:r>
          </w:p>
        </w:tc>
        <w:sdt>
          <w:sdtPr>
            <w:alias w:val="Place/Room:"/>
            <w:tag w:val="Place/Room:"/>
            <w:id w:val="1083577569"/>
            <w:placeholder>
              <w:docPart w:val="616E1AA2F54A49819AA3E3E1CD20C7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1" w:type="dxa"/>
              </w:tcPr>
              <w:p w14:paraId="65C62CD1" w14:textId="77777777" w:rsidR="00790A03" w:rsidRDefault="00790A03" w:rsidP="00E34DFD">
                <w:pPr>
                  <w:pStyle w:val="Heading2"/>
                </w:pPr>
                <w:r w:rsidRPr="003D58A0">
                  <w:t>Place/Room:</w:t>
                </w:r>
              </w:p>
            </w:tc>
          </w:sdtContent>
        </w:sdt>
        <w:tc>
          <w:tcPr>
            <w:tcW w:w="3240" w:type="dxa"/>
          </w:tcPr>
          <w:p w14:paraId="7EB23D0A" w14:textId="77777777" w:rsidR="00790A03" w:rsidRPr="00EF29E7" w:rsidRDefault="00D33E45" w:rsidP="00D33E45">
            <w:r>
              <w:t>Employee Muster Point</w:t>
            </w:r>
          </w:p>
        </w:tc>
      </w:tr>
    </w:tbl>
    <w:p w14:paraId="2C6AF2DD" w14:textId="77777777" w:rsidR="00790A03" w:rsidRDefault="00790A03"/>
    <w:tbl>
      <w:tblPr>
        <w:tblStyle w:val="TableGrid"/>
        <w:tblW w:w="109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1885"/>
        <w:gridCol w:w="900"/>
        <w:gridCol w:w="1620"/>
        <w:gridCol w:w="1620"/>
        <w:gridCol w:w="1800"/>
        <w:gridCol w:w="1620"/>
        <w:gridCol w:w="1530"/>
      </w:tblGrid>
      <w:tr w:rsidR="00D878C4" w14:paraId="55852F91" w14:textId="77777777" w:rsidTr="002C09CD">
        <w:trPr>
          <w:trHeight w:val="323"/>
          <w:tblHeader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1DF3DBC2" w14:textId="77777777" w:rsidR="00D878C4" w:rsidRPr="00D878C4" w:rsidRDefault="004277DE" w:rsidP="0084533D">
            <w:pPr>
              <w:pStyle w:val="Heading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:"/>
                <w:tag w:val="Name:"/>
                <w:id w:val="-1360272604"/>
                <w:placeholder>
                  <w:docPart w:val="976F41517CF54B70AAAD534505489961"/>
                </w:placeholder>
                <w:temporary/>
                <w:showingPlcHdr/>
                <w15:appearance w15:val="hidden"/>
              </w:sdtPr>
              <w:sdtEndPr/>
              <w:sdtContent>
                <w:r w:rsidR="00D878C4" w:rsidRPr="00D878C4">
                  <w:rPr>
                    <w:sz w:val="20"/>
                    <w:szCs w:val="20"/>
                  </w:rPr>
                  <w:t>Name</w:t>
                </w:r>
              </w:sdtContent>
            </w:sdt>
          </w:p>
        </w:tc>
        <w:tc>
          <w:tcPr>
            <w:tcW w:w="900" w:type="dxa"/>
            <w:shd w:val="clear" w:color="auto" w:fill="D9D9D9" w:themeFill="background1" w:themeFillShade="D9"/>
          </w:tcPr>
          <w:p w14:paraId="2F42624A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Office #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C18F4B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sz w:val="20"/>
              <w:szCs w:val="20"/>
            </w:rPr>
            <w:alias w:val="Title:"/>
            <w:tag w:val="Title:"/>
            <w:id w:val="665286919"/>
            <w:placeholder>
              <w:docPart w:val="232481EDB87F49B5B3A4592E6A4617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14:paraId="3CA304FE" w14:textId="77777777" w:rsidR="00D878C4" w:rsidRPr="00D878C4" w:rsidRDefault="00D878C4" w:rsidP="0084533D">
                <w:pPr>
                  <w:pStyle w:val="Heading2"/>
                  <w:rPr>
                    <w:sz w:val="20"/>
                    <w:szCs w:val="20"/>
                  </w:rPr>
                </w:pPr>
                <w:r w:rsidRPr="00D878C4">
                  <w:rPr>
                    <w:sz w:val="20"/>
                    <w:szCs w:val="20"/>
                  </w:rPr>
                  <w:t>Title</w:t>
                </w:r>
              </w:p>
            </w:tc>
          </w:sdtContent>
        </w:sdt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5034875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Supervisor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9FF9594" w14:textId="77777777" w:rsidR="00D878C4" w:rsidRPr="00D878C4" w:rsidRDefault="00D878C4" w:rsidP="0084533D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Phone Number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D1A503E" w14:textId="77777777" w:rsidR="00D878C4" w:rsidRPr="00D878C4" w:rsidRDefault="00D878C4" w:rsidP="0003077A">
            <w:pPr>
              <w:pStyle w:val="Heading2"/>
              <w:rPr>
                <w:sz w:val="20"/>
                <w:szCs w:val="20"/>
              </w:rPr>
            </w:pPr>
            <w:r w:rsidRPr="00D878C4">
              <w:rPr>
                <w:sz w:val="20"/>
                <w:szCs w:val="20"/>
              </w:rPr>
              <w:t>Accounted For</w:t>
            </w:r>
          </w:p>
        </w:tc>
      </w:tr>
      <w:tr w:rsidR="004B023E" w14:paraId="4380FAC2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717EADBB" w14:textId="77777777" w:rsidR="004B023E" w:rsidRDefault="00BD5A77" w:rsidP="004B023E">
            <w:r>
              <w:t>Anyone in PreFab</w:t>
            </w:r>
          </w:p>
        </w:tc>
        <w:tc>
          <w:tcPr>
            <w:tcW w:w="900" w:type="dxa"/>
            <w:vAlign w:val="center"/>
          </w:tcPr>
          <w:p w14:paraId="23DBD9E5" w14:textId="77777777" w:rsidR="004B023E" w:rsidRDefault="00BD5A77" w:rsidP="004B023E">
            <w:r>
              <w:t>N/A</w:t>
            </w:r>
          </w:p>
        </w:tc>
        <w:tc>
          <w:tcPr>
            <w:tcW w:w="1620" w:type="dxa"/>
            <w:vAlign w:val="center"/>
          </w:tcPr>
          <w:p w14:paraId="4442DC84" w14:textId="77777777" w:rsidR="004B023E" w:rsidRDefault="00BD5A77" w:rsidP="004B023E">
            <w:r>
              <w:t>N/A</w:t>
            </w:r>
          </w:p>
        </w:tc>
        <w:tc>
          <w:tcPr>
            <w:tcW w:w="1620" w:type="dxa"/>
            <w:vAlign w:val="center"/>
          </w:tcPr>
          <w:p w14:paraId="541281E1" w14:textId="77777777" w:rsidR="004B023E" w:rsidRDefault="00BD5A77" w:rsidP="004B023E">
            <w:r>
              <w:t>N/A</w:t>
            </w:r>
          </w:p>
        </w:tc>
        <w:tc>
          <w:tcPr>
            <w:tcW w:w="1800" w:type="dxa"/>
            <w:vAlign w:val="center"/>
          </w:tcPr>
          <w:p w14:paraId="650D6AFB" w14:textId="77777777" w:rsidR="004B023E" w:rsidRDefault="00BD5A77" w:rsidP="004B023E">
            <w:r>
              <w:t>N/A</w:t>
            </w:r>
          </w:p>
        </w:tc>
        <w:tc>
          <w:tcPr>
            <w:tcW w:w="1620" w:type="dxa"/>
            <w:vAlign w:val="center"/>
          </w:tcPr>
          <w:p w14:paraId="4ECDFBA5" w14:textId="77777777" w:rsidR="004B023E" w:rsidRDefault="00BD5A77" w:rsidP="004B023E">
            <w:r>
              <w:t>N/A</w:t>
            </w:r>
          </w:p>
        </w:tc>
        <w:tc>
          <w:tcPr>
            <w:tcW w:w="1530" w:type="dxa"/>
            <w:vAlign w:val="center"/>
          </w:tcPr>
          <w:p w14:paraId="4F3BC853" w14:textId="77777777" w:rsidR="004B023E" w:rsidRDefault="004B023E" w:rsidP="004B023E"/>
        </w:tc>
      </w:tr>
      <w:tr w:rsidR="00D878C4" w14:paraId="3AB522E2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4620BFD0" w14:textId="77777777" w:rsidR="00D878C4" w:rsidRDefault="00BD5A77" w:rsidP="00D878C4">
            <w:r>
              <w:t>DGW Training Center</w:t>
            </w:r>
          </w:p>
        </w:tc>
        <w:tc>
          <w:tcPr>
            <w:tcW w:w="900" w:type="dxa"/>
            <w:vAlign w:val="center"/>
          </w:tcPr>
          <w:p w14:paraId="716B7882" w14:textId="77777777" w:rsidR="00D878C4" w:rsidRDefault="00BD5A77" w:rsidP="00D878C4">
            <w:r>
              <w:t>N/A</w:t>
            </w:r>
          </w:p>
        </w:tc>
        <w:tc>
          <w:tcPr>
            <w:tcW w:w="1620" w:type="dxa"/>
            <w:vAlign w:val="center"/>
          </w:tcPr>
          <w:p w14:paraId="42FB0D49" w14:textId="77777777" w:rsidR="00D878C4" w:rsidRDefault="00BD5A77" w:rsidP="00D878C4">
            <w:r>
              <w:t>N/A</w:t>
            </w:r>
          </w:p>
        </w:tc>
        <w:tc>
          <w:tcPr>
            <w:tcW w:w="1620" w:type="dxa"/>
            <w:vAlign w:val="center"/>
          </w:tcPr>
          <w:p w14:paraId="34397F50" w14:textId="77777777" w:rsidR="00D878C4" w:rsidRDefault="00BD5A77" w:rsidP="00744C8C">
            <w:r>
              <w:t>N/A</w:t>
            </w:r>
          </w:p>
        </w:tc>
        <w:tc>
          <w:tcPr>
            <w:tcW w:w="1800" w:type="dxa"/>
            <w:vAlign w:val="center"/>
          </w:tcPr>
          <w:p w14:paraId="1CD5F914" w14:textId="77777777" w:rsidR="00D878C4" w:rsidRDefault="00BD5A77" w:rsidP="00D878C4">
            <w:r>
              <w:t>N/A</w:t>
            </w:r>
          </w:p>
        </w:tc>
        <w:tc>
          <w:tcPr>
            <w:tcW w:w="1620" w:type="dxa"/>
            <w:vAlign w:val="center"/>
          </w:tcPr>
          <w:p w14:paraId="57C14603" w14:textId="77777777" w:rsidR="00D878C4" w:rsidRDefault="00BD5A77" w:rsidP="00D878C4">
            <w:r>
              <w:t>N/A</w:t>
            </w:r>
          </w:p>
        </w:tc>
        <w:tc>
          <w:tcPr>
            <w:tcW w:w="1530" w:type="dxa"/>
            <w:vAlign w:val="center"/>
          </w:tcPr>
          <w:p w14:paraId="2CA7C173" w14:textId="77777777" w:rsidR="00D878C4" w:rsidRDefault="00D878C4" w:rsidP="00D878C4"/>
        </w:tc>
      </w:tr>
      <w:tr w:rsidR="00D878C4" w14:paraId="6D012257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5208043A" w14:textId="5D310BE3" w:rsidR="00D878C4" w:rsidRDefault="00E010B5" w:rsidP="00D878C4">
            <w:r>
              <w:t>Serge Gregoire</w:t>
            </w:r>
          </w:p>
        </w:tc>
        <w:tc>
          <w:tcPr>
            <w:tcW w:w="900" w:type="dxa"/>
            <w:vAlign w:val="center"/>
          </w:tcPr>
          <w:p w14:paraId="189713E4" w14:textId="77777777" w:rsidR="00D878C4" w:rsidRDefault="002C09CD" w:rsidP="00D878C4">
            <w:r>
              <w:t>PreFab</w:t>
            </w:r>
          </w:p>
        </w:tc>
        <w:tc>
          <w:tcPr>
            <w:tcW w:w="1620" w:type="dxa"/>
            <w:vAlign w:val="center"/>
          </w:tcPr>
          <w:p w14:paraId="76E2DE1A" w14:textId="069B6AC3" w:rsidR="00D878C4" w:rsidRDefault="00E010B5" w:rsidP="00D878C4">
            <w:r>
              <w:t>720-473-3145</w:t>
            </w:r>
          </w:p>
        </w:tc>
        <w:tc>
          <w:tcPr>
            <w:tcW w:w="1620" w:type="dxa"/>
            <w:vAlign w:val="center"/>
          </w:tcPr>
          <w:p w14:paraId="786F8833" w14:textId="37012DC3" w:rsidR="00D878C4" w:rsidRPr="004B023E" w:rsidRDefault="00E010B5" w:rsidP="00D878C4">
            <w:pPr>
              <w:rPr>
                <w:szCs w:val="22"/>
              </w:rPr>
            </w:pPr>
            <w:r w:rsidRPr="00E010B5">
              <w:rPr>
                <w:szCs w:val="22"/>
              </w:rPr>
              <w:t>PFAB Mgr</w:t>
            </w:r>
          </w:p>
        </w:tc>
        <w:tc>
          <w:tcPr>
            <w:tcW w:w="1800" w:type="dxa"/>
            <w:vAlign w:val="center"/>
          </w:tcPr>
          <w:p w14:paraId="69C8F700" w14:textId="30F96191" w:rsidR="00D878C4" w:rsidRDefault="00E010B5" w:rsidP="00D878C4">
            <w:r>
              <w:t>Mark Jordan</w:t>
            </w:r>
          </w:p>
        </w:tc>
        <w:tc>
          <w:tcPr>
            <w:tcW w:w="1620" w:type="dxa"/>
            <w:vAlign w:val="center"/>
          </w:tcPr>
          <w:p w14:paraId="5DB8992F" w14:textId="487B6230" w:rsidR="00D878C4" w:rsidRDefault="00E010B5" w:rsidP="00D878C4">
            <w:r w:rsidRPr="00E010B5">
              <w:t>937-430-9997</w:t>
            </w:r>
          </w:p>
        </w:tc>
        <w:tc>
          <w:tcPr>
            <w:tcW w:w="1530" w:type="dxa"/>
            <w:vAlign w:val="center"/>
          </w:tcPr>
          <w:p w14:paraId="0DD98648" w14:textId="77777777" w:rsidR="00D878C4" w:rsidRDefault="00D878C4" w:rsidP="00D878C4"/>
        </w:tc>
      </w:tr>
      <w:tr w:rsidR="00E010B5" w14:paraId="6B1416D5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5F8F478F" w14:textId="03379752" w:rsidR="00E010B5" w:rsidRDefault="004277DE" w:rsidP="00E010B5">
            <w:r>
              <w:t>Michael Gross</w:t>
            </w:r>
          </w:p>
        </w:tc>
        <w:tc>
          <w:tcPr>
            <w:tcW w:w="900" w:type="dxa"/>
            <w:vAlign w:val="center"/>
          </w:tcPr>
          <w:p w14:paraId="16B91EC8" w14:textId="42489E61" w:rsidR="00E010B5" w:rsidRDefault="00E010B5" w:rsidP="00E010B5">
            <w:r>
              <w:t>PreFab</w:t>
            </w:r>
          </w:p>
        </w:tc>
        <w:tc>
          <w:tcPr>
            <w:tcW w:w="1620" w:type="dxa"/>
            <w:vAlign w:val="center"/>
          </w:tcPr>
          <w:p w14:paraId="56DE8C5D" w14:textId="76F0D4D7" w:rsidR="00E010B5" w:rsidRDefault="00E010B5" w:rsidP="00E010B5">
            <w:r>
              <w:t>720-237-1720</w:t>
            </w:r>
          </w:p>
        </w:tc>
        <w:tc>
          <w:tcPr>
            <w:tcW w:w="1620" w:type="dxa"/>
            <w:vAlign w:val="center"/>
          </w:tcPr>
          <w:p w14:paraId="32BB9DFC" w14:textId="102221A3" w:rsidR="00E010B5" w:rsidRDefault="00E010B5" w:rsidP="00E010B5">
            <w:r w:rsidRPr="004B023E">
              <w:rPr>
                <w:szCs w:val="22"/>
              </w:rPr>
              <w:t>PreFab Sup &amp; Apprentice</w:t>
            </w:r>
          </w:p>
        </w:tc>
        <w:tc>
          <w:tcPr>
            <w:tcW w:w="1800" w:type="dxa"/>
            <w:vAlign w:val="center"/>
          </w:tcPr>
          <w:p w14:paraId="62A889FC" w14:textId="0871227D" w:rsidR="00E010B5" w:rsidRDefault="00E010B5" w:rsidP="00E010B5">
            <w:r>
              <w:t>Serge Gregoire</w:t>
            </w:r>
          </w:p>
        </w:tc>
        <w:tc>
          <w:tcPr>
            <w:tcW w:w="1620" w:type="dxa"/>
            <w:vAlign w:val="center"/>
          </w:tcPr>
          <w:p w14:paraId="76C286A6" w14:textId="7744D8B1" w:rsidR="00E010B5" w:rsidRDefault="00E010B5" w:rsidP="00E010B5">
            <w:r>
              <w:t>720-473-3145</w:t>
            </w:r>
          </w:p>
        </w:tc>
        <w:tc>
          <w:tcPr>
            <w:tcW w:w="1530" w:type="dxa"/>
            <w:vAlign w:val="center"/>
          </w:tcPr>
          <w:p w14:paraId="1FB4830C" w14:textId="77777777" w:rsidR="00E010B5" w:rsidRDefault="00E010B5" w:rsidP="00E010B5"/>
        </w:tc>
      </w:tr>
      <w:tr w:rsidR="00E010B5" w14:paraId="5BD49BCC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7CBCE169" w14:textId="77777777" w:rsidR="00E010B5" w:rsidRDefault="00E010B5" w:rsidP="00E010B5"/>
        </w:tc>
        <w:tc>
          <w:tcPr>
            <w:tcW w:w="900" w:type="dxa"/>
            <w:vAlign w:val="center"/>
          </w:tcPr>
          <w:p w14:paraId="7520790B" w14:textId="77777777" w:rsidR="00E010B5" w:rsidRDefault="00E010B5" w:rsidP="00E010B5"/>
        </w:tc>
        <w:tc>
          <w:tcPr>
            <w:tcW w:w="1620" w:type="dxa"/>
            <w:vAlign w:val="center"/>
          </w:tcPr>
          <w:p w14:paraId="79D09D98" w14:textId="77777777" w:rsidR="00E010B5" w:rsidRDefault="00E010B5" w:rsidP="00E010B5"/>
        </w:tc>
        <w:tc>
          <w:tcPr>
            <w:tcW w:w="1620" w:type="dxa"/>
            <w:vAlign w:val="center"/>
          </w:tcPr>
          <w:p w14:paraId="533AC123" w14:textId="77777777" w:rsidR="00E010B5" w:rsidRDefault="00E010B5" w:rsidP="00E010B5"/>
        </w:tc>
        <w:tc>
          <w:tcPr>
            <w:tcW w:w="1800" w:type="dxa"/>
            <w:vAlign w:val="center"/>
          </w:tcPr>
          <w:p w14:paraId="10102B5E" w14:textId="77777777" w:rsidR="00E010B5" w:rsidRDefault="00E010B5" w:rsidP="00E010B5"/>
        </w:tc>
        <w:tc>
          <w:tcPr>
            <w:tcW w:w="1620" w:type="dxa"/>
            <w:vAlign w:val="center"/>
          </w:tcPr>
          <w:p w14:paraId="575C6BD8" w14:textId="77777777" w:rsidR="00E010B5" w:rsidRDefault="00E010B5" w:rsidP="00E010B5"/>
        </w:tc>
        <w:tc>
          <w:tcPr>
            <w:tcW w:w="1530" w:type="dxa"/>
            <w:vAlign w:val="center"/>
          </w:tcPr>
          <w:p w14:paraId="0FA22E3D" w14:textId="77777777" w:rsidR="00E010B5" w:rsidRDefault="00E010B5" w:rsidP="00E010B5"/>
        </w:tc>
      </w:tr>
      <w:tr w:rsidR="00E010B5" w14:paraId="658F50FF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0669BF73" w14:textId="77777777" w:rsidR="00E010B5" w:rsidRDefault="00E010B5" w:rsidP="00E010B5"/>
        </w:tc>
        <w:tc>
          <w:tcPr>
            <w:tcW w:w="900" w:type="dxa"/>
            <w:vAlign w:val="center"/>
          </w:tcPr>
          <w:p w14:paraId="21E24631" w14:textId="77777777" w:rsidR="00E010B5" w:rsidRDefault="00E010B5" w:rsidP="00E010B5"/>
        </w:tc>
        <w:tc>
          <w:tcPr>
            <w:tcW w:w="1620" w:type="dxa"/>
            <w:vAlign w:val="center"/>
          </w:tcPr>
          <w:p w14:paraId="00AB8E1C" w14:textId="77777777" w:rsidR="00E010B5" w:rsidRDefault="00E010B5" w:rsidP="00E010B5"/>
        </w:tc>
        <w:tc>
          <w:tcPr>
            <w:tcW w:w="1620" w:type="dxa"/>
            <w:vAlign w:val="center"/>
          </w:tcPr>
          <w:p w14:paraId="50778683" w14:textId="77777777" w:rsidR="00E010B5" w:rsidRDefault="00E010B5" w:rsidP="00E010B5"/>
        </w:tc>
        <w:tc>
          <w:tcPr>
            <w:tcW w:w="1800" w:type="dxa"/>
            <w:vAlign w:val="center"/>
          </w:tcPr>
          <w:p w14:paraId="14702E3A" w14:textId="77777777" w:rsidR="00E010B5" w:rsidRDefault="00E010B5" w:rsidP="00E010B5"/>
        </w:tc>
        <w:tc>
          <w:tcPr>
            <w:tcW w:w="1620" w:type="dxa"/>
            <w:vAlign w:val="center"/>
          </w:tcPr>
          <w:p w14:paraId="2EAA35D2" w14:textId="77777777" w:rsidR="00E010B5" w:rsidRDefault="00E010B5" w:rsidP="00E010B5"/>
        </w:tc>
        <w:tc>
          <w:tcPr>
            <w:tcW w:w="1530" w:type="dxa"/>
            <w:vAlign w:val="center"/>
          </w:tcPr>
          <w:p w14:paraId="52DF8F75" w14:textId="77777777" w:rsidR="00E010B5" w:rsidRDefault="00E010B5" w:rsidP="00E010B5"/>
        </w:tc>
      </w:tr>
      <w:tr w:rsidR="00E010B5" w14:paraId="0BBDA07F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46232A24" w14:textId="77777777" w:rsidR="00E010B5" w:rsidRDefault="00E010B5" w:rsidP="00E010B5"/>
        </w:tc>
        <w:tc>
          <w:tcPr>
            <w:tcW w:w="900" w:type="dxa"/>
            <w:vAlign w:val="center"/>
          </w:tcPr>
          <w:p w14:paraId="4E14894F" w14:textId="77777777" w:rsidR="00E010B5" w:rsidRDefault="00E010B5" w:rsidP="00E010B5"/>
        </w:tc>
        <w:tc>
          <w:tcPr>
            <w:tcW w:w="1620" w:type="dxa"/>
            <w:vAlign w:val="center"/>
          </w:tcPr>
          <w:p w14:paraId="04E47A90" w14:textId="77777777" w:rsidR="00E010B5" w:rsidRDefault="00E010B5" w:rsidP="00E010B5"/>
        </w:tc>
        <w:tc>
          <w:tcPr>
            <w:tcW w:w="1620" w:type="dxa"/>
            <w:vAlign w:val="center"/>
          </w:tcPr>
          <w:p w14:paraId="4C3E9824" w14:textId="77777777" w:rsidR="00E010B5" w:rsidRDefault="00E010B5" w:rsidP="00E010B5"/>
        </w:tc>
        <w:tc>
          <w:tcPr>
            <w:tcW w:w="1800" w:type="dxa"/>
            <w:vAlign w:val="center"/>
          </w:tcPr>
          <w:p w14:paraId="185F6EE7" w14:textId="77777777" w:rsidR="00E010B5" w:rsidRDefault="00E010B5" w:rsidP="00E010B5"/>
        </w:tc>
        <w:tc>
          <w:tcPr>
            <w:tcW w:w="1620" w:type="dxa"/>
            <w:vAlign w:val="center"/>
          </w:tcPr>
          <w:p w14:paraId="202E54E2" w14:textId="77777777" w:rsidR="00E010B5" w:rsidRDefault="00E010B5" w:rsidP="00E010B5"/>
        </w:tc>
        <w:tc>
          <w:tcPr>
            <w:tcW w:w="1530" w:type="dxa"/>
            <w:vAlign w:val="center"/>
          </w:tcPr>
          <w:p w14:paraId="2C7B2816" w14:textId="77777777" w:rsidR="00E010B5" w:rsidRDefault="00E010B5" w:rsidP="00E010B5"/>
        </w:tc>
      </w:tr>
      <w:tr w:rsidR="00E010B5" w14:paraId="2478E73E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04C2ED13" w14:textId="77777777" w:rsidR="00E010B5" w:rsidRDefault="00E010B5" w:rsidP="00E010B5"/>
        </w:tc>
        <w:tc>
          <w:tcPr>
            <w:tcW w:w="900" w:type="dxa"/>
            <w:vAlign w:val="center"/>
          </w:tcPr>
          <w:p w14:paraId="450DA993" w14:textId="77777777" w:rsidR="00E010B5" w:rsidRDefault="00E010B5" w:rsidP="00E010B5"/>
        </w:tc>
        <w:tc>
          <w:tcPr>
            <w:tcW w:w="1620" w:type="dxa"/>
            <w:vAlign w:val="center"/>
          </w:tcPr>
          <w:p w14:paraId="382F44AB" w14:textId="77777777" w:rsidR="00E010B5" w:rsidRDefault="00E010B5" w:rsidP="00E010B5"/>
        </w:tc>
        <w:tc>
          <w:tcPr>
            <w:tcW w:w="1620" w:type="dxa"/>
            <w:vAlign w:val="center"/>
          </w:tcPr>
          <w:p w14:paraId="086A2CEA" w14:textId="77777777" w:rsidR="00E010B5" w:rsidRDefault="00E010B5" w:rsidP="00E010B5"/>
        </w:tc>
        <w:tc>
          <w:tcPr>
            <w:tcW w:w="1800" w:type="dxa"/>
            <w:vAlign w:val="center"/>
          </w:tcPr>
          <w:p w14:paraId="6C49C9D9" w14:textId="77777777" w:rsidR="00E010B5" w:rsidRDefault="00E010B5" w:rsidP="00E010B5"/>
        </w:tc>
        <w:tc>
          <w:tcPr>
            <w:tcW w:w="1620" w:type="dxa"/>
            <w:vAlign w:val="center"/>
          </w:tcPr>
          <w:p w14:paraId="65D1768D" w14:textId="77777777" w:rsidR="00E010B5" w:rsidRDefault="00E010B5" w:rsidP="00E010B5"/>
        </w:tc>
        <w:tc>
          <w:tcPr>
            <w:tcW w:w="1530" w:type="dxa"/>
            <w:vAlign w:val="center"/>
          </w:tcPr>
          <w:p w14:paraId="2FBDEEA4" w14:textId="77777777" w:rsidR="00E010B5" w:rsidRDefault="00E010B5" w:rsidP="00E010B5"/>
        </w:tc>
      </w:tr>
      <w:tr w:rsidR="00E010B5" w14:paraId="4449B1C7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4D4BEAF2" w14:textId="77777777" w:rsidR="00E010B5" w:rsidRDefault="00E010B5" w:rsidP="00E010B5"/>
        </w:tc>
        <w:tc>
          <w:tcPr>
            <w:tcW w:w="900" w:type="dxa"/>
            <w:vAlign w:val="center"/>
          </w:tcPr>
          <w:p w14:paraId="7481334E" w14:textId="77777777" w:rsidR="00E010B5" w:rsidRDefault="00E010B5" w:rsidP="00E010B5"/>
        </w:tc>
        <w:tc>
          <w:tcPr>
            <w:tcW w:w="1620" w:type="dxa"/>
            <w:vAlign w:val="center"/>
          </w:tcPr>
          <w:p w14:paraId="1B9A3F09" w14:textId="77777777" w:rsidR="00E010B5" w:rsidRDefault="00E010B5" w:rsidP="00E010B5"/>
        </w:tc>
        <w:tc>
          <w:tcPr>
            <w:tcW w:w="1620" w:type="dxa"/>
            <w:vAlign w:val="center"/>
          </w:tcPr>
          <w:p w14:paraId="0770EDF3" w14:textId="77777777" w:rsidR="00E010B5" w:rsidRDefault="00E010B5" w:rsidP="00E010B5"/>
        </w:tc>
        <w:tc>
          <w:tcPr>
            <w:tcW w:w="1800" w:type="dxa"/>
            <w:vAlign w:val="center"/>
          </w:tcPr>
          <w:p w14:paraId="1265472A" w14:textId="77777777" w:rsidR="00E010B5" w:rsidRDefault="00E010B5" w:rsidP="00E010B5"/>
        </w:tc>
        <w:tc>
          <w:tcPr>
            <w:tcW w:w="1620" w:type="dxa"/>
            <w:vAlign w:val="center"/>
          </w:tcPr>
          <w:p w14:paraId="5267DF76" w14:textId="77777777" w:rsidR="00E010B5" w:rsidRDefault="00E010B5" w:rsidP="00E010B5"/>
        </w:tc>
        <w:tc>
          <w:tcPr>
            <w:tcW w:w="1530" w:type="dxa"/>
            <w:vAlign w:val="center"/>
          </w:tcPr>
          <w:p w14:paraId="75F49D76" w14:textId="77777777" w:rsidR="00E010B5" w:rsidRDefault="00E010B5" w:rsidP="00E010B5"/>
        </w:tc>
      </w:tr>
      <w:tr w:rsidR="00E010B5" w14:paraId="0C8CFDA7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5A35E726" w14:textId="77777777" w:rsidR="00E010B5" w:rsidRDefault="00E010B5" w:rsidP="00E010B5"/>
        </w:tc>
        <w:tc>
          <w:tcPr>
            <w:tcW w:w="900" w:type="dxa"/>
            <w:vAlign w:val="center"/>
          </w:tcPr>
          <w:p w14:paraId="60F17E0F" w14:textId="77777777" w:rsidR="00E010B5" w:rsidRDefault="00E010B5" w:rsidP="00E010B5"/>
        </w:tc>
        <w:tc>
          <w:tcPr>
            <w:tcW w:w="1620" w:type="dxa"/>
            <w:vAlign w:val="center"/>
          </w:tcPr>
          <w:p w14:paraId="2B7DFCD0" w14:textId="77777777" w:rsidR="00E010B5" w:rsidRDefault="00E010B5" w:rsidP="00E010B5"/>
        </w:tc>
        <w:tc>
          <w:tcPr>
            <w:tcW w:w="1620" w:type="dxa"/>
            <w:vAlign w:val="center"/>
          </w:tcPr>
          <w:p w14:paraId="1B58789A" w14:textId="77777777" w:rsidR="00E010B5" w:rsidRDefault="00E010B5" w:rsidP="00E010B5"/>
        </w:tc>
        <w:tc>
          <w:tcPr>
            <w:tcW w:w="1800" w:type="dxa"/>
            <w:vAlign w:val="center"/>
          </w:tcPr>
          <w:p w14:paraId="2C1778E6" w14:textId="77777777" w:rsidR="00E010B5" w:rsidRDefault="00E010B5" w:rsidP="00E010B5"/>
        </w:tc>
        <w:tc>
          <w:tcPr>
            <w:tcW w:w="1620" w:type="dxa"/>
            <w:vAlign w:val="center"/>
          </w:tcPr>
          <w:p w14:paraId="1B85D7F0" w14:textId="77777777" w:rsidR="00E010B5" w:rsidRDefault="00E010B5" w:rsidP="00E010B5"/>
        </w:tc>
        <w:tc>
          <w:tcPr>
            <w:tcW w:w="1530" w:type="dxa"/>
            <w:vAlign w:val="center"/>
          </w:tcPr>
          <w:p w14:paraId="78B9D77E" w14:textId="77777777" w:rsidR="00E010B5" w:rsidRDefault="00E010B5" w:rsidP="00E010B5"/>
        </w:tc>
      </w:tr>
      <w:tr w:rsidR="00E010B5" w14:paraId="5C5CA1A5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17EBB355" w14:textId="77777777" w:rsidR="00E010B5" w:rsidRDefault="00E010B5" w:rsidP="00E010B5"/>
        </w:tc>
        <w:tc>
          <w:tcPr>
            <w:tcW w:w="900" w:type="dxa"/>
            <w:vAlign w:val="center"/>
          </w:tcPr>
          <w:p w14:paraId="484B782E" w14:textId="77777777" w:rsidR="00E010B5" w:rsidRDefault="00E010B5" w:rsidP="00E010B5"/>
        </w:tc>
        <w:tc>
          <w:tcPr>
            <w:tcW w:w="1620" w:type="dxa"/>
            <w:vAlign w:val="center"/>
          </w:tcPr>
          <w:p w14:paraId="124E4E50" w14:textId="77777777" w:rsidR="00E010B5" w:rsidRDefault="00E010B5" w:rsidP="00E010B5"/>
        </w:tc>
        <w:tc>
          <w:tcPr>
            <w:tcW w:w="1620" w:type="dxa"/>
            <w:vAlign w:val="center"/>
          </w:tcPr>
          <w:p w14:paraId="611EFF1E" w14:textId="77777777" w:rsidR="00E010B5" w:rsidRDefault="00E010B5" w:rsidP="00E010B5"/>
        </w:tc>
        <w:tc>
          <w:tcPr>
            <w:tcW w:w="1800" w:type="dxa"/>
            <w:vAlign w:val="center"/>
          </w:tcPr>
          <w:p w14:paraId="7D2E1A9B" w14:textId="77777777" w:rsidR="00E010B5" w:rsidRDefault="00E010B5" w:rsidP="00E010B5"/>
        </w:tc>
        <w:tc>
          <w:tcPr>
            <w:tcW w:w="1620" w:type="dxa"/>
            <w:vAlign w:val="center"/>
          </w:tcPr>
          <w:p w14:paraId="6CBF9E0C" w14:textId="77777777" w:rsidR="00E010B5" w:rsidRDefault="00E010B5" w:rsidP="00E010B5"/>
        </w:tc>
        <w:tc>
          <w:tcPr>
            <w:tcW w:w="1530" w:type="dxa"/>
            <w:vAlign w:val="center"/>
          </w:tcPr>
          <w:p w14:paraId="0E1F2860" w14:textId="77777777" w:rsidR="00E010B5" w:rsidRDefault="00E010B5" w:rsidP="00E010B5"/>
        </w:tc>
      </w:tr>
      <w:tr w:rsidR="00E010B5" w14:paraId="4D27CA21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68B22EAD" w14:textId="77777777" w:rsidR="00E010B5" w:rsidRDefault="00E010B5" w:rsidP="00E010B5"/>
        </w:tc>
        <w:tc>
          <w:tcPr>
            <w:tcW w:w="900" w:type="dxa"/>
            <w:vAlign w:val="center"/>
          </w:tcPr>
          <w:p w14:paraId="16B586BB" w14:textId="77777777" w:rsidR="00E010B5" w:rsidRDefault="00E010B5" w:rsidP="00E010B5"/>
        </w:tc>
        <w:tc>
          <w:tcPr>
            <w:tcW w:w="1620" w:type="dxa"/>
            <w:vAlign w:val="center"/>
          </w:tcPr>
          <w:p w14:paraId="4CFE6C47" w14:textId="77777777" w:rsidR="00E010B5" w:rsidRDefault="00E010B5" w:rsidP="00E010B5"/>
        </w:tc>
        <w:tc>
          <w:tcPr>
            <w:tcW w:w="1620" w:type="dxa"/>
            <w:vAlign w:val="center"/>
          </w:tcPr>
          <w:p w14:paraId="578CD069" w14:textId="77777777" w:rsidR="00E010B5" w:rsidRDefault="00E010B5" w:rsidP="00E010B5"/>
        </w:tc>
        <w:tc>
          <w:tcPr>
            <w:tcW w:w="1800" w:type="dxa"/>
            <w:vAlign w:val="center"/>
          </w:tcPr>
          <w:p w14:paraId="50242635" w14:textId="77777777" w:rsidR="00E010B5" w:rsidRDefault="00E010B5" w:rsidP="00E010B5"/>
        </w:tc>
        <w:tc>
          <w:tcPr>
            <w:tcW w:w="1620" w:type="dxa"/>
            <w:vAlign w:val="center"/>
          </w:tcPr>
          <w:p w14:paraId="15DAA5D5" w14:textId="77777777" w:rsidR="00E010B5" w:rsidRDefault="00E010B5" w:rsidP="00E010B5"/>
        </w:tc>
        <w:tc>
          <w:tcPr>
            <w:tcW w:w="1530" w:type="dxa"/>
            <w:vAlign w:val="center"/>
          </w:tcPr>
          <w:p w14:paraId="0018A969" w14:textId="77777777" w:rsidR="00E010B5" w:rsidRDefault="00E010B5" w:rsidP="00E010B5"/>
        </w:tc>
      </w:tr>
      <w:tr w:rsidR="00E010B5" w14:paraId="69B794D5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0A823B8B" w14:textId="77777777" w:rsidR="00E010B5" w:rsidRDefault="00E010B5" w:rsidP="00E010B5"/>
        </w:tc>
        <w:tc>
          <w:tcPr>
            <w:tcW w:w="900" w:type="dxa"/>
            <w:vAlign w:val="center"/>
          </w:tcPr>
          <w:p w14:paraId="413305A8" w14:textId="77777777" w:rsidR="00E010B5" w:rsidRDefault="00E010B5" w:rsidP="00E010B5"/>
        </w:tc>
        <w:tc>
          <w:tcPr>
            <w:tcW w:w="1620" w:type="dxa"/>
            <w:vAlign w:val="center"/>
          </w:tcPr>
          <w:p w14:paraId="5D6CE6C8" w14:textId="77777777" w:rsidR="00E010B5" w:rsidRDefault="00E010B5" w:rsidP="00E010B5"/>
        </w:tc>
        <w:tc>
          <w:tcPr>
            <w:tcW w:w="1620" w:type="dxa"/>
            <w:vAlign w:val="center"/>
          </w:tcPr>
          <w:p w14:paraId="35DE5DF3" w14:textId="77777777" w:rsidR="00E010B5" w:rsidRDefault="00E010B5" w:rsidP="00E010B5"/>
        </w:tc>
        <w:tc>
          <w:tcPr>
            <w:tcW w:w="1800" w:type="dxa"/>
            <w:vAlign w:val="center"/>
          </w:tcPr>
          <w:p w14:paraId="2EC6FE35" w14:textId="77777777" w:rsidR="00E010B5" w:rsidRDefault="00E010B5" w:rsidP="00E010B5"/>
        </w:tc>
        <w:tc>
          <w:tcPr>
            <w:tcW w:w="1620" w:type="dxa"/>
            <w:vAlign w:val="center"/>
          </w:tcPr>
          <w:p w14:paraId="2313034F" w14:textId="77777777" w:rsidR="00E010B5" w:rsidRDefault="00E010B5" w:rsidP="00E010B5"/>
        </w:tc>
        <w:tc>
          <w:tcPr>
            <w:tcW w:w="1530" w:type="dxa"/>
            <w:vAlign w:val="center"/>
          </w:tcPr>
          <w:p w14:paraId="2B72AF30" w14:textId="77777777" w:rsidR="00E010B5" w:rsidRDefault="00E010B5" w:rsidP="00E010B5"/>
        </w:tc>
      </w:tr>
      <w:tr w:rsidR="00E010B5" w14:paraId="7A071C8C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42D5ABC3" w14:textId="77777777" w:rsidR="00E010B5" w:rsidRDefault="00E010B5" w:rsidP="00E010B5"/>
        </w:tc>
        <w:tc>
          <w:tcPr>
            <w:tcW w:w="900" w:type="dxa"/>
            <w:vAlign w:val="center"/>
          </w:tcPr>
          <w:p w14:paraId="1A2B1F66" w14:textId="77777777" w:rsidR="00E010B5" w:rsidRDefault="00E010B5" w:rsidP="00E010B5"/>
        </w:tc>
        <w:tc>
          <w:tcPr>
            <w:tcW w:w="1620" w:type="dxa"/>
            <w:vAlign w:val="center"/>
          </w:tcPr>
          <w:p w14:paraId="03605171" w14:textId="77777777" w:rsidR="00E010B5" w:rsidRDefault="00E010B5" w:rsidP="00E010B5"/>
        </w:tc>
        <w:tc>
          <w:tcPr>
            <w:tcW w:w="1620" w:type="dxa"/>
            <w:vAlign w:val="center"/>
          </w:tcPr>
          <w:p w14:paraId="2121172C" w14:textId="77777777" w:rsidR="00E010B5" w:rsidRDefault="00E010B5" w:rsidP="00E010B5"/>
        </w:tc>
        <w:tc>
          <w:tcPr>
            <w:tcW w:w="1800" w:type="dxa"/>
            <w:vAlign w:val="center"/>
          </w:tcPr>
          <w:p w14:paraId="0D82B287" w14:textId="77777777" w:rsidR="00E010B5" w:rsidRDefault="00E010B5" w:rsidP="00E010B5"/>
        </w:tc>
        <w:tc>
          <w:tcPr>
            <w:tcW w:w="1620" w:type="dxa"/>
            <w:vAlign w:val="center"/>
          </w:tcPr>
          <w:p w14:paraId="6A0799B7" w14:textId="77777777" w:rsidR="00E010B5" w:rsidRDefault="00E010B5" w:rsidP="00E010B5"/>
        </w:tc>
        <w:tc>
          <w:tcPr>
            <w:tcW w:w="1530" w:type="dxa"/>
            <w:vAlign w:val="center"/>
          </w:tcPr>
          <w:p w14:paraId="40A0F5EB" w14:textId="77777777" w:rsidR="00E010B5" w:rsidRDefault="00E010B5" w:rsidP="00E010B5"/>
        </w:tc>
      </w:tr>
      <w:tr w:rsidR="00E010B5" w14:paraId="73BBC2C2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7DDF2170" w14:textId="77777777" w:rsidR="00E010B5" w:rsidRDefault="00E010B5" w:rsidP="00E010B5"/>
        </w:tc>
        <w:tc>
          <w:tcPr>
            <w:tcW w:w="900" w:type="dxa"/>
            <w:vAlign w:val="center"/>
          </w:tcPr>
          <w:p w14:paraId="7412CC2E" w14:textId="77777777" w:rsidR="00E010B5" w:rsidRDefault="00E010B5" w:rsidP="00E010B5"/>
        </w:tc>
        <w:tc>
          <w:tcPr>
            <w:tcW w:w="1620" w:type="dxa"/>
          </w:tcPr>
          <w:p w14:paraId="103002B7" w14:textId="77777777" w:rsidR="00E010B5" w:rsidRDefault="00E010B5" w:rsidP="00E010B5"/>
        </w:tc>
        <w:tc>
          <w:tcPr>
            <w:tcW w:w="1620" w:type="dxa"/>
            <w:vAlign w:val="center"/>
          </w:tcPr>
          <w:p w14:paraId="1CE4DFA7" w14:textId="77777777" w:rsidR="00E010B5" w:rsidRDefault="00E010B5" w:rsidP="00E010B5"/>
        </w:tc>
        <w:tc>
          <w:tcPr>
            <w:tcW w:w="1800" w:type="dxa"/>
            <w:vAlign w:val="center"/>
          </w:tcPr>
          <w:p w14:paraId="1364D3DA" w14:textId="77777777" w:rsidR="00E010B5" w:rsidRDefault="00E010B5" w:rsidP="00E010B5"/>
        </w:tc>
        <w:tc>
          <w:tcPr>
            <w:tcW w:w="1620" w:type="dxa"/>
            <w:vAlign w:val="center"/>
          </w:tcPr>
          <w:p w14:paraId="1E1FFEEE" w14:textId="77777777" w:rsidR="00E010B5" w:rsidRDefault="00E010B5" w:rsidP="00E010B5"/>
        </w:tc>
        <w:tc>
          <w:tcPr>
            <w:tcW w:w="1530" w:type="dxa"/>
            <w:vAlign w:val="center"/>
          </w:tcPr>
          <w:p w14:paraId="4C83B4CC" w14:textId="77777777" w:rsidR="00E010B5" w:rsidRDefault="00E010B5" w:rsidP="00E010B5"/>
        </w:tc>
      </w:tr>
      <w:tr w:rsidR="00E010B5" w14:paraId="2AA5C6E1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052B85B7" w14:textId="77777777" w:rsidR="00E010B5" w:rsidRDefault="00E010B5" w:rsidP="00E010B5"/>
        </w:tc>
        <w:tc>
          <w:tcPr>
            <w:tcW w:w="900" w:type="dxa"/>
            <w:vAlign w:val="center"/>
          </w:tcPr>
          <w:p w14:paraId="71B56D0F" w14:textId="77777777" w:rsidR="00E010B5" w:rsidRDefault="00E010B5" w:rsidP="00E010B5"/>
        </w:tc>
        <w:tc>
          <w:tcPr>
            <w:tcW w:w="1620" w:type="dxa"/>
          </w:tcPr>
          <w:p w14:paraId="5825BF66" w14:textId="77777777" w:rsidR="00E010B5" w:rsidRDefault="00E010B5" w:rsidP="00E010B5"/>
        </w:tc>
        <w:tc>
          <w:tcPr>
            <w:tcW w:w="1620" w:type="dxa"/>
            <w:vAlign w:val="center"/>
          </w:tcPr>
          <w:p w14:paraId="3B2C9C13" w14:textId="77777777" w:rsidR="00E010B5" w:rsidRDefault="00E010B5" w:rsidP="00E010B5"/>
        </w:tc>
        <w:tc>
          <w:tcPr>
            <w:tcW w:w="1800" w:type="dxa"/>
            <w:vAlign w:val="center"/>
          </w:tcPr>
          <w:p w14:paraId="396C4D95" w14:textId="77777777" w:rsidR="00E010B5" w:rsidRDefault="00E010B5" w:rsidP="00E010B5"/>
        </w:tc>
        <w:tc>
          <w:tcPr>
            <w:tcW w:w="1620" w:type="dxa"/>
            <w:vAlign w:val="center"/>
          </w:tcPr>
          <w:p w14:paraId="0AE92E51" w14:textId="77777777" w:rsidR="00E010B5" w:rsidRDefault="00E010B5" w:rsidP="00E010B5"/>
        </w:tc>
        <w:tc>
          <w:tcPr>
            <w:tcW w:w="1530" w:type="dxa"/>
            <w:vAlign w:val="center"/>
          </w:tcPr>
          <w:p w14:paraId="2EA27D18" w14:textId="77777777" w:rsidR="00E010B5" w:rsidRDefault="00E010B5" w:rsidP="00E010B5"/>
        </w:tc>
      </w:tr>
      <w:tr w:rsidR="00E010B5" w14:paraId="1329C129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34CB7251" w14:textId="77777777" w:rsidR="00E010B5" w:rsidRDefault="00E010B5" w:rsidP="00E010B5"/>
        </w:tc>
        <w:tc>
          <w:tcPr>
            <w:tcW w:w="900" w:type="dxa"/>
            <w:vAlign w:val="center"/>
          </w:tcPr>
          <w:p w14:paraId="7BED5953" w14:textId="77777777" w:rsidR="00E010B5" w:rsidRDefault="00E010B5" w:rsidP="00E010B5"/>
        </w:tc>
        <w:tc>
          <w:tcPr>
            <w:tcW w:w="1620" w:type="dxa"/>
          </w:tcPr>
          <w:p w14:paraId="5B88C56E" w14:textId="77777777" w:rsidR="00E010B5" w:rsidRDefault="00E010B5" w:rsidP="00E010B5"/>
        </w:tc>
        <w:tc>
          <w:tcPr>
            <w:tcW w:w="1620" w:type="dxa"/>
            <w:vAlign w:val="center"/>
          </w:tcPr>
          <w:p w14:paraId="290AE59A" w14:textId="77777777" w:rsidR="00E010B5" w:rsidRDefault="00E010B5" w:rsidP="00E010B5"/>
        </w:tc>
        <w:tc>
          <w:tcPr>
            <w:tcW w:w="1800" w:type="dxa"/>
            <w:vAlign w:val="center"/>
          </w:tcPr>
          <w:p w14:paraId="22171A37" w14:textId="77777777" w:rsidR="00E010B5" w:rsidRDefault="00E010B5" w:rsidP="00E010B5"/>
        </w:tc>
        <w:tc>
          <w:tcPr>
            <w:tcW w:w="1620" w:type="dxa"/>
            <w:vAlign w:val="center"/>
          </w:tcPr>
          <w:p w14:paraId="6B557E94" w14:textId="77777777" w:rsidR="00E010B5" w:rsidRDefault="00E010B5" w:rsidP="00E010B5"/>
        </w:tc>
        <w:tc>
          <w:tcPr>
            <w:tcW w:w="1530" w:type="dxa"/>
            <w:vAlign w:val="center"/>
          </w:tcPr>
          <w:p w14:paraId="49E5E25C" w14:textId="77777777" w:rsidR="00E010B5" w:rsidRDefault="00E010B5" w:rsidP="00E010B5"/>
        </w:tc>
      </w:tr>
      <w:tr w:rsidR="00E010B5" w14:paraId="6BB1D4D4" w14:textId="77777777" w:rsidTr="002C09CD">
        <w:trPr>
          <w:trHeight w:hRule="exact" w:val="605"/>
        </w:trPr>
        <w:tc>
          <w:tcPr>
            <w:tcW w:w="1885" w:type="dxa"/>
            <w:vAlign w:val="center"/>
          </w:tcPr>
          <w:p w14:paraId="43E3FE49" w14:textId="77777777" w:rsidR="00E010B5" w:rsidRDefault="00E010B5" w:rsidP="00E010B5"/>
        </w:tc>
        <w:tc>
          <w:tcPr>
            <w:tcW w:w="900" w:type="dxa"/>
            <w:vAlign w:val="center"/>
          </w:tcPr>
          <w:p w14:paraId="1C9F1FCC" w14:textId="77777777" w:rsidR="00E010B5" w:rsidRDefault="00E010B5" w:rsidP="00E010B5"/>
        </w:tc>
        <w:tc>
          <w:tcPr>
            <w:tcW w:w="1620" w:type="dxa"/>
          </w:tcPr>
          <w:p w14:paraId="1F939074" w14:textId="77777777" w:rsidR="00E010B5" w:rsidRDefault="00E010B5" w:rsidP="00E010B5"/>
        </w:tc>
        <w:tc>
          <w:tcPr>
            <w:tcW w:w="1620" w:type="dxa"/>
            <w:vAlign w:val="center"/>
          </w:tcPr>
          <w:p w14:paraId="7B198695" w14:textId="77777777" w:rsidR="00E010B5" w:rsidRDefault="00E010B5" w:rsidP="00E010B5"/>
        </w:tc>
        <w:tc>
          <w:tcPr>
            <w:tcW w:w="1800" w:type="dxa"/>
            <w:vAlign w:val="center"/>
          </w:tcPr>
          <w:p w14:paraId="1D4CF72B" w14:textId="77777777" w:rsidR="00E010B5" w:rsidRDefault="00E010B5" w:rsidP="00E010B5"/>
        </w:tc>
        <w:tc>
          <w:tcPr>
            <w:tcW w:w="1620" w:type="dxa"/>
            <w:vAlign w:val="center"/>
          </w:tcPr>
          <w:p w14:paraId="2CB2FBF9" w14:textId="77777777" w:rsidR="00E010B5" w:rsidRDefault="00E010B5" w:rsidP="00E010B5"/>
        </w:tc>
        <w:tc>
          <w:tcPr>
            <w:tcW w:w="1530" w:type="dxa"/>
            <w:vAlign w:val="center"/>
          </w:tcPr>
          <w:p w14:paraId="697940A4" w14:textId="77777777" w:rsidR="00E010B5" w:rsidRDefault="00E010B5" w:rsidP="00E010B5"/>
        </w:tc>
      </w:tr>
    </w:tbl>
    <w:p w14:paraId="203EAF85" w14:textId="77777777" w:rsidR="0057559D" w:rsidRDefault="0057559D" w:rsidP="0057559D"/>
    <w:sectPr w:rsidR="0057559D" w:rsidSect="0084533D">
      <w:footerReference w:type="default" r:id="rId11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23A1" w14:textId="77777777" w:rsidR="00010897" w:rsidRDefault="00010897">
      <w:r>
        <w:separator/>
      </w:r>
    </w:p>
  </w:endnote>
  <w:endnote w:type="continuationSeparator" w:id="0">
    <w:p w14:paraId="4DEF835B" w14:textId="77777777" w:rsidR="00010897" w:rsidRDefault="000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79DB" w14:textId="505CD20D" w:rsidR="00767194" w:rsidRPr="0057559D" w:rsidRDefault="0057559D" w:rsidP="0084533D">
    <w:pPr>
      <w:pStyle w:val="Footer"/>
    </w:pPr>
    <w:r w:rsidRPr="0057559D">
      <w:t xml:space="preserve">Page </w:t>
    </w:r>
    <w:r w:rsidRPr="0057559D">
      <w:rPr>
        <w:bCs/>
      </w:rPr>
      <w:fldChar w:fldCharType="begin"/>
    </w:r>
    <w:r w:rsidRPr="0057559D">
      <w:rPr>
        <w:bCs/>
      </w:rPr>
      <w:instrText xml:space="preserve"> PAGE  \* Arabic  \* MERGEFORMAT </w:instrText>
    </w:r>
    <w:r w:rsidRPr="0057559D">
      <w:rPr>
        <w:bCs/>
      </w:rPr>
      <w:fldChar w:fldCharType="separate"/>
    </w:r>
    <w:r w:rsidR="00783343">
      <w:rPr>
        <w:bCs/>
        <w:noProof/>
      </w:rPr>
      <w:t>1</w:t>
    </w:r>
    <w:r w:rsidRPr="0057559D">
      <w:rPr>
        <w:bCs/>
      </w:rPr>
      <w:fldChar w:fldCharType="end"/>
    </w:r>
    <w:r w:rsidRPr="0057559D">
      <w:t xml:space="preserve"> of </w:t>
    </w:r>
    <w:r w:rsidRPr="0057559D">
      <w:rPr>
        <w:bCs/>
      </w:rPr>
      <w:fldChar w:fldCharType="begin"/>
    </w:r>
    <w:r w:rsidRPr="0057559D">
      <w:rPr>
        <w:bCs/>
      </w:rPr>
      <w:instrText xml:space="preserve"> NUMPAGES  \* Arabic  \* MERGEFORMAT </w:instrText>
    </w:r>
    <w:r w:rsidRPr="0057559D">
      <w:rPr>
        <w:bCs/>
      </w:rPr>
      <w:fldChar w:fldCharType="separate"/>
    </w:r>
    <w:r w:rsidR="00783343">
      <w:rPr>
        <w:bCs/>
        <w:noProof/>
      </w:rPr>
      <w:t>1</w:t>
    </w:r>
    <w:r w:rsidRPr="0057559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0158" w14:textId="77777777" w:rsidR="00010897" w:rsidRDefault="00010897">
      <w:r>
        <w:separator/>
      </w:r>
    </w:p>
  </w:footnote>
  <w:footnote w:type="continuationSeparator" w:id="0">
    <w:p w14:paraId="580B8DED" w14:textId="77777777" w:rsidR="00010897" w:rsidRDefault="0001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6323163">
    <w:abstractNumId w:val="9"/>
  </w:num>
  <w:num w:numId="2" w16cid:durableId="1294825181">
    <w:abstractNumId w:val="7"/>
  </w:num>
  <w:num w:numId="3" w16cid:durableId="1659991614">
    <w:abstractNumId w:val="6"/>
  </w:num>
  <w:num w:numId="4" w16cid:durableId="2124759774">
    <w:abstractNumId w:val="5"/>
  </w:num>
  <w:num w:numId="5" w16cid:durableId="2000571429">
    <w:abstractNumId w:val="4"/>
  </w:num>
  <w:num w:numId="6" w16cid:durableId="971859339">
    <w:abstractNumId w:val="8"/>
  </w:num>
  <w:num w:numId="7" w16cid:durableId="1916894959">
    <w:abstractNumId w:val="3"/>
  </w:num>
  <w:num w:numId="8" w16cid:durableId="616915999">
    <w:abstractNumId w:val="2"/>
  </w:num>
  <w:num w:numId="9" w16cid:durableId="1987002757">
    <w:abstractNumId w:val="1"/>
  </w:num>
  <w:num w:numId="10" w16cid:durableId="105280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45"/>
    <w:rsid w:val="00010897"/>
    <w:rsid w:val="00021412"/>
    <w:rsid w:val="0002345E"/>
    <w:rsid w:val="0003077A"/>
    <w:rsid w:val="00066954"/>
    <w:rsid w:val="000807D1"/>
    <w:rsid w:val="0015141C"/>
    <w:rsid w:val="001846F5"/>
    <w:rsid w:val="00192AB6"/>
    <w:rsid w:val="001A37DC"/>
    <w:rsid w:val="001B472B"/>
    <w:rsid w:val="001C30A7"/>
    <w:rsid w:val="001F7EC4"/>
    <w:rsid w:val="00220F7A"/>
    <w:rsid w:val="00266807"/>
    <w:rsid w:val="002C09CD"/>
    <w:rsid w:val="002E06E9"/>
    <w:rsid w:val="003359D2"/>
    <w:rsid w:val="00352598"/>
    <w:rsid w:val="003A6EDD"/>
    <w:rsid w:val="003D58A0"/>
    <w:rsid w:val="00400E14"/>
    <w:rsid w:val="00401EB2"/>
    <w:rsid w:val="004277DE"/>
    <w:rsid w:val="0043371B"/>
    <w:rsid w:val="00437143"/>
    <w:rsid w:val="00483BF2"/>
    <w:rsid w:val="00497755"/>
    <w:rsid w:val="004B023E"/>
    <w:rsid w:val="004B5F62"/>
    <w:rsid w:val="004B7458"/>
    <w:rsid w:val="005105EC"/>
    <w:rsid w:val="00530954"/>
    <w:rsid w:val="0054647B"/>
    <w:rsid w:val="0057559D"/>
    <w:rsid w:val="005C3D56"/>
    <w:rsid w:val="005E3633"/>
    <w:rsid w:val="00613214"/>
    <w:rsid w:val="00614BD7"/>
    <w:rsid w:val="006E1340"/>
    <w:rsid w:val="006E7F34"/>
    <w:rsid w:val="00702EDB"/>
    <w:rsid w:val="00744C8C"/>
    <w:rsid w:val="00767194"/>
    <w:rsid w:val="00783343"/>
    <w:rsid w:val="00790A03"/>
    <w:rsid w:val="00836D4A"/>
    <w:rsid w:val="0084533D"/>
    <w:rsid w:val="00905546"/>
    <w:rsid w:val="00930EB6"/>
    <w:rsid w:val="00943486"/>
    <w:rsid w:val="009E1A91"/>
    <w:rsid w:val="00A319C4"/>
    <w:rsid w:val="00A537E4"/>
    <w:rsid w:val="00A53DF3"/>
    <w:rsid w:val="00A652BF"/>
    <w:rsid w:val="00A91B8D"/>
    <w:rsid w:val="00AC4EAC"/>
    <w:rsid w:val="00AD7509"/>
    <w:rsid w:val="00B02D8C"/>
    <w:rsid w:val="00B53162"/>
    <w:rsid w:val="00B874AF"/>
    <w:rsid w:val="00B9259B"/>
    <w:rsid w:val="00B96D2A"/>
    <w:rsid w:val="00BD5A77"/>
    <w:rsid w:val="00C02B77"/>
    <w:rsid w:val="00C717A6"/>
    <w:rsid w:val="00C909BB"/>
    <w:rsid w:val="00CB53B8"/>
    <w:rsid w:val="00CC2996"/>
    <w:rsid w:val="00D01859"/>
    <w:rsid w:val="00D12744"/>
    <w:rsid w:val="00D27800"/>
    <w:rsid w:val="00D33E45"/>
    <w:rsid w:val="00D878C4"/>
    <w:rsid w:val="00DC6FE4"/>
    <w:rsid w:val="00E010B5"/>
    <w:rsid w:val="00EA32F5"/>
    <w:rsid w:val="00EE2F2A"/>
    <w:rsid w:val="00EF29E7"/>
    <w:rsid w:val="00F50B86"/>
    <w:rsid w:val="00F546A2"/>
    <w:rsid w:val="00F70BF2"/>
    <w:rsid w:val="00F809A3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2F8FB1"/>
  <w15:docId w15:val="{801B90DE-99CD-4708-AAB1-6CBA1AB4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llis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6E1AA2F54A49819AA3E3E1CD20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9DC6-5B56-418B-A1A6-D060D3883608}"/>
      </w:docPartPr>
      <w:docPartBody>
        <w:p w:rsidR="00AB4962" w:rsidRDefault="00F150AB">
          <w:pPr>
            <w:pStyle w:val="616E1AA2F54A49819AA3E3E1CD20C7AA"/>
          </w:pPr>
          <w:r w:rsidRPr="003D58A0">
            <w:t>Place/Room:</w:t>
          </w:r>
        </w:p>
      </w:docPartBody>
    </w:docPart>
    <w:docPart>
      <w:docPartPr>
        <w:name w:val="976F41517CF54B70AAAD53450548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96E9-21BC-4474-9D77-141D576CA7EF}"/>
      </w:docPartPr>
      <w:docPartBody>
        <w:p w:rsidR="006F51C5" w:rsidRDefault="00AB4962" w:rsidP="00AB4962">
          <w:pPr>
            <w:pStyle w:val="976F41517CF54B70AAAD534505489961"/>
          </w:pPr>
          <w:r w:rsidRPr="00614BD7">
            <w:t>Name</w:t>
          </w:r>
        </w:p>
      </w:docPartBody>
    </w:docPart>
    <w:docPart>
      <w:docPartPr>
        <w:name w:val="232481EDB87F49B5B3A4592E6A46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C744-72BA-470C-BBA9-FAC81C104AFD}"/>
      </w:docPartPr>
      <w:docPartBody>
        <w:p w:rsidR="006F51C5" w:rsidRDefault="00AB4962" w:rsidP="00AB4962">
          <w:pPr>
            <w:pStyle w:val="232481EDB87F49B5B3A4592E6A46177F"/>
          </w:pPr>
          <w:r w:rsidRPr="0002345E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AB"/>
    <w:rsid w:val="00066954"/>
    <w:rsid w:val="006F51C5"/>
    <w:rsid w:val="00931696"/>
    <w:rsid w:val="00AB4962"/>
    <w:rsid w:val="00BE761B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E1AA2F54A49819AA3E3E1CD20C7AA">
    <w:name w:val="616E1AA2F54A49819AA3E3E1CD20C7AA"/>
  </w:style>
  <w:style w:type="paragraph" w:customStyle="1" w:styleId="976F41517CF54B70AAAD534505489961">
    <w:name w:val="976F41517CF54B70AAAD534505489961"/>
    <w:rsid w:val="00AB4962"/>
  </w:style>
  <w:style w:type="paragraph" w:customStyle="1" w:styleId="232481EDB87F49B5B3A4592E6A46177F">
    <w:name w:val="232481EDB87F49B5B3A4592E6A46177F"/>
    <w:rsid w:val="00AB4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F3A026F8FD9409D13DE6A59B59E55" ma:contentTypeVersion="8" ma:contentTypeDescription="Create a new document." ma:contentTypeScope="" ma:versionID="1b6d73ac354c3d6c53cb4f1c33ba27a3">
  <xsd:schema xmlns:xsd="http://www.w3.org/2001/XMLSchema" xmlns:xs="http://www.w3.org/2001/XMLSchema" xmlns:p="http://schemas.microsoft.com/office/2006/metadata/properties" xmlns:ns3="31bae591-b776-43a6-b166-9d81f31b7f3a" targetNamespace="http://schemas.microsoft.com/office/2006/metadata/properties" ma:root="true" ma:fieldsID="d0671f2370f79cc60188f10a31a61212" ns3:_="">
    <xsd:import namespace="31bae591-b776-43a6-b166-9d81f31b7f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e591-b776-43a6-b166-9d81f31b7f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7E394-4F1A-4C47-8B58-FC59133E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806B4-EB25-4BEE-9689-84B4D2926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e591-b776-43a6-b166-9d81f31b7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8FE39-FD05-4D41-884F-BFA85E1F5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42B6-704E-4871-AED5-B21E087C3DC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bae591-b776-43a6-b166-9d81f31b7f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1</TotalTime>
  <Pages>1</Pages>
  <Words>66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Roseanne Mullis</dc:creator>
  <cp:lastModifiedBy>Kaylyn LeSage</cp:lastModifiedBy>
  <cp:revision>2</cp:revision>
  <cp:lastPrinted>2025-03-07T14:41:00Z</cp:lastPrinted>
  <dcterms:created xsi:type="dcterms:W3CDTF">2025-10-10T15:54:00Z</dcterms:created>
  <dcterms:modified xsi:type="dcterms:W3CDTF">2025-10-10T15:54:00Z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0x010100BACF3A026F8FD9409D13DE6A59B59E55</vt:lpwstr>
  </property>
</Properties>
</file>