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86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to add meeting details"/>
      </w:tblPr>
      <w:tblGrid>
        <w:gridCol w:w="10976"/>
      </w:tblGrid>
      <w:tr w:rsidR="00A319C4" w:rsidRPr="0084533D" w14:paraId="7A6C9553" w14:textId="77777777" w:rsidTr="00D926FA">
        <w:trPr>
          <w:trHeight w:val="576"/>
        </w:trPr>
        <w:tc>
          <w:tcPr>
            <w:tcW w:w="10975" w:type="dxa"/>
            <w:shd w:val="clear" w:color="auto" w:fill="DAEEF3" w:themeFill="accent5" w:themeFillTint="33"/>
            <w:vAlign w:val="center"/>
          </w:tcPr>
          <w:p w14:paraId="0FC457E5" w14:textId="77777777" w:rsidR="00A319C4" w:rsidRPr="00A319C4" w:rsidRDefault="00D33E45" w:rsidP="00B53162">
            <w:pPr>
              <w:pStyle w:val="Heading1"/>
            </w:pPr>
            <w:r>
              <w:t xml:space="preserve">roll call – </w:t>
            </w:r>
            <w:r w:rsidR="00B53162">
              <w:t xml:space="preserve">WEST </w:t>
            </w:r>
            <w:r w:rsidR="00744C8C">
              <w:t>WING</w:t>
            </w:r>
            <w:r>
              <w:t xml:space="preserve"> </w:t>
            </w:r>
          </w:p>
        </w:tc>
      </w:tr>
    </w:tbl>
    <w:tbl>
      <w:tblPr>
        <w:tblStyle w:val="TableTheme"/>
        <w:tblW w:w="5086" w:type="pct"/>
        <w:tblLayout w:type="fixed"/>
        <w:tblLook w:val="0620" w:firstRow="1" w:lastRow="0" w:firstColumn="0" w:lastColumn="0" w:noHBand="1" w:noVBand="1"/>
        <w:tblDescription w:val="Layout table to add meeting details"/>
      </w:tblPr>
      <w:tblGrid>
        <w:gridCol w:w="2156"/>
        <w:gridCol w:w="3869"/>
        <w:gridCol w:w="1711"/>
        <w:gridCol w:w="3240"/>
      </w:tblGrid>
      <w:tr w:rsidR="00790A03" w14:paraId="6347494C" w14:textId="77777777" w:rsidTr="00D878C4">
        <w:trPr>
          <w:trHeight w:val="385"/>
        </w:trPr>
        <w:tc>
          <w:tcPr>
            <w:tcW w:w="2155" w:type="dxa"/>
          </w:tcPr>
          <w:p w14:paraId="32A986A4" w14:textId="77777777" w:rsidR="00790A03" w:rsidRPr="00614BD7" w:rsidRDefault="0003077A" w:rsidP="0003077A">
            <w:pPr>
              <w:pStyle w:val="Heading2"/>
            </w:pPr>
            <w:r>
              <w:t>EVENT</w:t>
            </w:r>
          </w:p>
        </w:tc>
        <w:tc>
          <w:tcPr>
            <w:tcW w:w="3869" w:type="dxa"/>
          </w:tcPr>
          <w:p w14:paraId="2C9F143A" w14:textId="77777777" w:rsidR="00790A03" w:rsidRPr="00EF29E7" w:rsidRDefault="00790A03" w:rsidP="00D33E45"/>
        </w:tc>
        <w:tc>
          <w:tcPr>
            <w:tcW w:w="1711" w:type="dxa"/>
          </w:tcPr>
          <w:p w14:paraId="6DD7B5F5" w14:textId="77777777" w:rsidR="00790A03" w:rsidRPr="00614BD7" w:rsidRDefault="0003077A" w:rsidP="0003077A">
            <w:pPr>
              <w:pStyle w:val="Heading2"/>
            </w:pPr>
            <w:r>
              <w:t>DATE</w:t>
            </w:r>
          </w:p>
        </w:tc>
        <w:tc>
          <w:tcPr>
            <w:tcW w:w="3240" w:type="dxa"/>
          </w:tcPr>
          <w:p w14:paraId="076C5D63" w14:textId="77777777" w:rsidR="00790A03" w:rsidRPr="00EF29E7" w:rsidRDefault="00790A03" w:rsidP="00D33E45"/>
        </w:tc>
      </w:tr>
      <w:tr w:rsidR="00790A03" w14:paraId="60006108" w14:textId="77777777" w:rsidTr="00D878C4">
        <w:trPr>
          <w:trHeight w:val="389"/>
        </w:trPr>
        <w:tc>
          <w:tcPr>
            <w:tcW w:w="2155" w:type="dxa"/>
          </w:tcPr>
          <w:p w14:paraId="40D3DA80" w14:textId="77777777" w:rsidR="00790A03" w:rsidRDefault="0003077A" w:rsidP="0003077A">
            <w:pPr>
              <w:pStyle w:val="Heading2"/>
            </w:pPr>
            <w:r>
              <w:t>ROLL CALL MGR</w:t>
            </w:r>
          </w:p>
        </w:tc>
        <w:tc>
          <w:tcPr>
            <w:tcW w:w="3869" w:type="dxa"/>
          </w:tcPr>
          <w:p w14:paraId="1A723DF0" w14:textId="77777777" w:rsidR="00790A03" w:rsidRPr="00EF29E7" w:rsidRDefault="00A0359A" w:rsidP="00D33E45">
            <w:r>
              <w:t>Stacy Koehler – Ally Nelson</w:t>
            </w:r>
          </w:p>
        </w:tc>
        <w:sdt>
          <w:sdtPr>
            <w:alias w:val="Place/Room:"/>
            <w:tag w:val="Place/Room:"/>
            <w:id w:val="1083577569"/>
            <w:placeholder>
              <w:docPart w:val="616E1AA2F54A49819AA3E3E1CD20C7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</w:tcPr>
              <w:p w14:paraId="2BBEE712" w14:textId="77777777" w:rsidR="00790A03" w:rsidRDefault="00790A03" w:rsidP="00E34DFD">
                <w:pPr>
                  <w:pStyle w:val="Heading2"/>
                </w:pPr>
                <w:r w:rsidRPr="003D58A0">
                  <w:t>Place/Room:</w:t>
                </w:r>
              </w:p>
            </w:tc>
          </w:sdtContent>
        </w:sdt>
        <w:tc>
          <w:tcPr>
            <w:tcW w:w="3240" w:type="dxa"/>
          </w:tcPr>
          <w:p w14:paraId="55B370EF" w14:textId="77777777" w:rsidR="00790A03" w:rsidRPr="00EF29E7" w:rsidRDefault="00D33E45" w:rsidP="00D33E45">
            <w:r>
              <w:t>Employee Muster Point</w:t>
            </w:r>
          </w:p>
        </w:tc>
      </w:tr>
    </w:tbl>
    <w:p w14:paraId="09975271" w14:textId="77777777" w:rsidR="00790A03" w:rsidRDefault="00790A03"/>
    <w:tbl>
      <w:tblPr>
        <w:tblStyle w:val="TableGrid"/>
        <w:tblW w:w="1097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dd Name, Title, Company, Phone and Fax numbers, and E-mail address in this table"/>
      </w:tblPr>
      <w:tblGrid>
        <w:gridCol w:w="1795"/>
        <w:gridCol w:w="900"/>
        <w:gridCol w:w="1710"/>
        <w:gridCol w:w="1620"/>
        <w:gridCol w:w="1800"/>
        <w:gridCol w:w="1620"/>
        <w:gridCol w:w="1530"/>
      </w:tblGrid>
      <w:tr w:rsidR="00D878C4" w14:paraId="6E34BE4B" w14:textId="77777777" w:rsidTr="00744C8C">
        <w:trPr>
          <w:trHeight w:val="323"/>
          <w:tblHeader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D42670F" w14:textId="77777777" w:rsidR="00D878C4" w:rsidRPr="00D878C4" w:rsidRDefault="008B2ADC" w:rsidP="0084533D">
            <w:pPr>
              <w:pStyle w:val="Heading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:"/>
                <w:tag w:val="Name:"/>
                <w:id w:val="-1360272604"/>
                <w:placeholder>
                  <w:docPart w:val="976F41517CF54B70AAAD534505489961"/>
                </w:placeholder>
                <w:temporary/>
                <w:showingPlcHdr/>
                <w15:appearance w15:val="hidden"/>
              </w:sdtPr>
              <w:sdtEndPr/>
              <w:sdtContent>
                <w:r w:rsidR="00D878C4" w:rsidRPr="00D878C4">
                  <w:rPr>
                    <w:sz w:val="20"/>
                    <w:szCs w:val="20"/>
                  </w:rPr>
                  <w:t>Name</w:t>
                </w:r>
              </w:sdtContent>
            </w:sdt>
          </w:p>
        </w:tc>
        <w:tc>
          <w:tcPr>
            <w:tcW w:w="900" w:type="dxa"/>
            <w:shd w:val="clear" w:color="auto" w:fill="D9D9D9" w:themeFill="background1" w:themeFillShade="D9"/>
          </w:tcPr>
          <w:p w14:paraId="47787228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Office 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C03BD9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Phone Number</w:t>
            </w:r>
          </w:p>
        </w:tc>
        <w:sdt>
          <w:sdtPr>
            <w:rPr>
              <w:sz w:val="20"/>
              <w:szCs w:val="20"/>
            </w:rPr>
            <w:alias w:val="Title:"/>
            <w:tag w:val="Title:"/>
            <w:id w:val="665286919"/>
            <w:placeholder>
              <w:docPart w:val="232481EDB87F49B5B3A4592E6A4617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14:paraId="53C4F36F" w14:textId="77777777" w:rsidR="00D878C4" w:rsidRPr="00D878C4" w:rsidRDefault="00D878C4" w:rsidP="0084533D">
                <w:pPr>
                  <w:pStyle w:val="Heading2"/>
                  <w:rPr>
                    <w:sz w:val="20"/>
                    <w:szCs w:val="20"/>
                  </w:rPr>
                </w:pPr>
                <w:r w:rsidRPr="00D878C4">
                  <w:rPr>
                    <w:sz w:val="20"/>
                    <w:szCs w:val="20"/>
                  </w:rPr>
                  <w:t>Title</w:t>
                </w:r>
              </w:p>
            </w:tc>
          </w:sdtContent>
        </w:sdt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5BBD00D" w14:textId="77777777" w:rsidR="00D878C4" w:rsidRPr="00D878C4" w:rsidRDefault="00D878C4" w:rsidP="0003077A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Supervisor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1295DAF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Phone Number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AFBF00C" w14:textId="77777777" w:rsidR="00D878C4" w:rsidRPr="00D878C4" w:rsidRDefault="00D878C4" w:rsidP="0003077A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Accounted For</w:t>
            </w:r>
          </w:p>
        </w:tc>
      </w:tr>
      <w:tr w:rsidR="00D878C4" w14:paraId="5E742C20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78753D73" w14:textId="77777777" w:rsidR="00D878C4" w:rsidRDefault="00D12744" w:rsidP="00D878C4">
            <w:r>
              <w:t>Luke Fletemeyer</w:t>
            </w:r>
          </w:p>
        </w:tc>
        <w:tc>
          <w:tcPr>
            <w:tcW w:w="900" w:type="dxa"/>
            <w:vAlign w:val="center"/>
          </w:tcPr>
          <w:p w14:paraId="44C36EDF" w14:textId="516D3A03" w:rsidR="00D878C4" w:rsidRDefault="00D12744" w:rsidP="00D878C4">
            <w:r>
              <w:t>12</w:t>
            </w:r>
            <w:r w:rsidR="008B2ADC">
              <w:t>6</w:t>
            </w:r>
          </w:p>
        </w:tc>
        <w:tc>
          <w:tcPr>
            <w:tcW w:w="1710" w:type="dxa"/>
            <w:vAlign w:val="center"/>
          </w:tcPr>
          <w:p w14:paraId="188131DD" w14:textId="77777777" w:rsidR="00D878C4" w:rsidRDefault="00D12744" w:rsidP="00D878C4">
            <w:r>
              <w:t>720-209-6567</w:t>
            </w:r>
          </w:p>
        </w:tc>
        <w:tc>
          <w:tcPr>
            <w:tcW w:w="1620" w:type="dxa"/>
            <w:vAlign w:val="center"/>
          </w:tcPr>
          <w:p w14:paraId="2F629E63" w14:textId="77777777" w:rsidR="00D878C4" w:rsidRDefault="00D12744" w:rsidP="00D878C4">
            <w:r>
              <w:t>BAS Mgr</w:t>
            </w:r>
          </w:p>
        </w:tc>
        <w:tc>
          <w:tcPr>
            <w:tcW w:w="1800" w:type="dxa"/>
            <w:vAlign w:val="center"/>
          </w:tcPr>
          <w:p w14:paraId="75631128" w14:textId="77777777" w:rsidR="00D878C4" w:rsidRDefault="00D12744" w:rsidP="00D878C4">
            <w:r>
              <w:t>Jason Wheeler</w:t>
            </w:r>
          </w:p>
        </w:tc>
        <w:tc>
          <w:tcPr>
            <w:tcW w:w="1620" w:type="dxa"/>
            <w:vAlign w:val="center"/>
          </w:tcPr>
          <w:p w14:paraId="74961986" w14:textId="77777777" w:rsidR="00D878C4" w:rsidRDefault="00D12744" w:rsidP="00D878C4">
            <w:r>
              <w:t>719-235-0856</w:t>
            </w:r>
          </w:p>
        </w:tc>
        <w:tc>
          <w:tcPr>
            <w:tcW w:w="1530" w:type="dxa"/>
            <w:vAlign w:val="center"/>
          </w:tcPr>
          <w:p w14:paraId="3D5E1C65" w14:textId="77777777" w:rsidR="00D878C4" w:rsidRDefault="00D878C4" w:rsidP="00D878C4"/>
        </w:tc>
      </w:tr>
      <w:tr w:rsidR="00D878C4" w14:paraId="77FE1840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29CDB4DF" w14:textId="77777777" w:rsidR="00D878C4" w:rsidRDefault="00D12744" w:rsidP="00D878C4">
            <w:r>
              <w:t>Justin Maxwell</w:t>
            </w:r>
          </w:p>
        </w:tc>
        <w:tc>
          <w:tcPr>
            <w:tcW w:w="900" w:type="dxa"/>
            <w:vAlign w:val="center"/>
          </w:tcPr>
          <w:p w14:paraId="53A0A268" w14:textId="77777777" w:rsidR="00D878C4" w:rsidRDefault="00D12744" w:rsidP="00D878C4">
            <w:r>
              <w:t>125</w:t>
            </w:r>
          </w:p>
        </w:tc>
        <w:tc>
          <w:tcPr>
            <w:tcW w:w="1710" w:type="dxa"/>
            <w:vAlign w:val="center"/>
          </w:tcPr>
          <w:p w14:paraId="54834FFD" w14:textId="77777777" w:rsidR="00D878C4" w:rsidRDefault="00D12744" w:rsidP="00D878C4">
            <w:r>
              <w:t>720</w:t>
            </w:r>
            <w:r w:rsidR="00A652BF">
              <w:t>-</w:t>
            </w:r>
            <w:r>
              <w:t>273-9078</w:t>
            </w:r>
          </w:p>
        </w:tc>
        <w:tc>
          <w:tcPr>
            <w:tcW w:w="1620" w:type="dxa"/>
            <w:vAlign w:val="center"/>
          </w:tcPr>
          <w:p w14:paraId="4CA07F71" w14:textId="77777777" w:rsidR="00D878C4" w:rsidRDefault="00A652BF" w:rsidP="00744C8C">
            <w:r>
              <w:t>Utility Manager</w:t>
            </w:r>
          </w:p>
        </w:tc>
        <w:tc>
          <w:tcPr>
            <w:tcW w:w="1800" w:type="dxa"/>
            <w:vAlign w:val="center"/>
          </w:tcPr>
          <w:p w14:paraId="4445E66C" w14:textId="77777777" w:rsidR="00D878C4" w:rsidRDefault="00A652BF" w:rsidP="00D878C4">
            <w:r>
              <w:t>Jason Wheeler</w:t>
            </w:r>
          </w:p>
        </w:tc>
        <w:tc>
          <w:tcPr>
            <w:tcW w:w="1620" w:type="dxa"/>
            <w:vAlign w:val="center"/>
          </w:tcPr>
          <w:p w14:paraId="48A584F1" w14:textId="77777777" w:rsidR="00D878C4" w:rsidRDefault="00A652BF" w:rsidP="00D878C4">
            <w:r>
              <w:t>719-235-0856</w:t>
            </w:r>
          </w:p>
        </w:tc>
        <w:tc>
          <w:tcPr>
            <w:tcW w:w="1530" w:type="dxa"/>
            <w:vAlign w:val="center"/>
          </w:tcPr>
          <w:p w14:paraId="10E9E4E0" w14:textId="77777777" w:rsidR="00D878C4" w:rsidRDefault="00D878C4" w:rsidP="00D878C4"/>
        </w:tc>
      </w:tr>
      <w:tr w:rsidR="00D878C4" w14:paraId="70AB29F8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69F535E6" w14:textId="77777777" w:rsidR="00D878C4" w:rsidRDefault="00A652BF" w:rsidP="00D878C4">
            <w:r>
              <w:t>Jason Wheeler</w:t>
            </w:r>
          </w:p>
        </w:tc>
        <w:tc>
          <w:tcPr>
            <w:tcW w:w="900" w:type="dxa"/>
            <w:vAlign w:val="center"/>
          </w:tcPr>
          <w:p w14:paraId="7F21B30F" w14:textId="77777777" w:rsidR="00D878C4" w:rsidRDefault="00A652BF" w:rsidP="00D878C4">
            <w:r>
              <w:t>124</w:t>
            </w:r>
          </w:p>
        </w:tc>
        <w:tc>
          <w:tcPr>
            <w:tcW w:w="1710" w:type="dxa"/>
            <w:vAlign w:val="center"/>
          </w:tcPr>
          <w:p w14:paraId="4ADF45FA" w14:textId="77777777" w:rsidR="00D878C4" w:rsidRDefault="00A652BF" w:rsidP="00D878C4">
            <w:r>
              <w:t>719-235-0856</w:t>
            </w:r>
          </w:p>
        </w:tc>
        <w:tc>
          <w:tcPr>
            <w:tcW w:w="1620" w:type="dxa"/>
            <w:vAlign w:val="center"/>
          </w:tcPr>
          <w:p w14:paraId="728C67A7" w14:textId="77777777" w:rsidR="00D878C4" w:rsidRDefault="00A652BF" w:rsidP="00D878C4">
            <w:r>
              <w:t>V.P. Ops</w:t>
            </w:r>
          </w:p>
        </w:tc>
        <w:tc>
          <w:tcPr>
            <w:tcW w:w="1800" w:type="dxa"/>
            <w:vAlign w:val="center"/>
          </w:tcPr>
          <w:p w14:paraId="0F7157B9" w14:textId="77777777" w:rsidR="00D878C4" w:rsidRDefault="00A652BF" w:rsidP="00D878C4">
            <w:r>
              <w:t>Perry Herrmann</w:t>
            </w:r>
          </w:p>
        </w:tc>
        <w:tc>
          <w:tcPr>
            <w:tcW w:w="1620" w:type="dxa"/>
            <w:vAlign w:val="center"/>
          </w:tcPr>
          <w:p w14:paraId="0A3F16F9" w14:textId="77777777" w:rsidR="00D878C4" w:rsidRDefault="00A652BF" w:rsidP="00D878C4">
            <w:r>
              <w:t>303-819-4671</w:t>
            </w:r>
          </w:p>
        </w:tc>
        <w:tc>
          <w:tcPr>
            <w:tcW w:w="1530" w:type="dxa"/>
            <w:vAlign w:val="center"/>
          </w:tcPr>
          <w:p w14:paraId="3160FBDD" w14:textId="77777777" w:rsidR="00D878C4" w:rsidRDefault="00D878C4" w:rsidP="00D878C4"/>
        </w:tc>
      </w:tr>
      <w:tr w:rsidR="00D878C4" w14:paraId="199A5F2E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71760361" w14:textId="77777777" w:rsidR="00D878C4" w:rsidRDefault="00A652BF" w:rsidP="00D878C4">
            <w:r>
              <w:t>Ally Nelson</w:t>
            </w:r>
          </w:p>
        </w:tc>
        <w:tc>
          <w:tcPr>
            <w:tcW w:w="900" w:type="dxa"/>
            <w:vAlign w:val="center"/>
          </w:tcPr>
          <w:p w14:paraId="576C9CD8" w14:textId="77777777" w:rsidR="00D878C4" w:rsidRDefault="00A652BF" w:rsidP="00D878C4">
            <w:r>
              <w:t>127</w:t>
            </w:r>
          </w:p>
        </w:tc>
        <w:tc>
          <w:tcPr>
            <w:tcW w:w="1710" w:type="dxa"/>
            <w:vAlign w:val="center"/>
          </w:tcPr>
          <w:p w14:paraId="7CC9E700" w14:textId="77777777" w:rsidR="00D878C4" w:rsidRDefault="00A652BF" w:rsidP="00D878C4">
            <w:r>
              <w:t>720-341-2628</w:t>
            </w:r>
          </w:p>
        </w:tc>
        <w:tc>
          <w:tcPr>
            <w:tcW w:w="1620" w:type="dxa"/>
            <w:vAlign w:val="center"/>
          </w:tcPr>
          <w:p w14:paraId="68AFF7B7" w14:textId="77777777" w:rsidR="00D878C4" w:rsidRDefault="00A652BF" w:rsidP="00D878C4">
            <w:r>
              <w:t>Project Accg. Mgr</w:t>
            </w:r>
          </w:p>
        </w:tc>
        <w:tc>
          <w:tcPr>
            <w:tcW w:w="1800" w:type="dxa"/>
            <w:vAlign w:val="center"/>
          </w:tcPr>
          <w:p w14:paraId="41BF061D" w14:textId="77777777" w:rsidR="00D878C4" w:rsidRDefault="00A652BF" w:rsidP="00D878C4">
            <w:r>
              <w:t>Jason Wheeler</w:t>
            </w:r>
          </w:p>
        </w:tc>
        <w:tc>
          <w:tcPr>
            <w:tcW w:w="1620" w:type="dxa"/>
            <w:vAlign w:val="center"/>
          </w:tcPr>
          <w:p w14:paraId="585A702F" w14:textId="77777777" w:rsidR="00D878C4" w:rsidRDefault="00A652BF" w:rsidP="00D878C4">
            <w:r>
              <w:t>719-235-0856</w:t>
            </w:r>
          </w:p>
        </w:tc>
        <w:tc>
          <w:tcPr>
            <w:tcW w:w="1530" w:type="dxa"/>
            <w:vAlign w:val="center"/>
          </w:tcPr>
          <w:p w14:paraId="208E9943" w14:textId="77777777" w:rsidR="00D878C4" w:rsidRDefault="00D878C4" w:rsidP="00D878C4"/>
        </w:tc>
      </w:tr>
      <w:tr w:rsidR="00D878C4" w14:paraId="0B880E54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52423842" w14:textId="77777777" w:rsidR="00D878C4" w:rsidRDefault="00A652BF" w:rsidP="00D878C4">
            <w:r>
              <w:t>Mike Berumen</w:t>
            </w:r>
          </w:p>
        </w:tc>
        <w:tc>
          <w:tcPr>
            <w:tcW w:w="900" w:type="dxa"/>
            <w:vAlign w:val="center"/>
          </w:tcPr>
          <w:p w14:paraId="51751FEE" w14:textId="409F851C" w:rsidR="00D878C4" w:rsidRDefault="00A652BF" w:rsidP="00D878C4">
            <w:r>
              <w:t>12</w:t>
            </w:r>
            <w:r w:rsidR="008B2ADC">
              <w:t>1</w:t>
            </w:r>
          </w:p>
        </w:tc>
        <w:tc>
          <w:tcPr>
            <w:tcW w:w="1710" w:type="dxa"/>
            <w:vAlign w:val="center"/>
          </w:tcPr>
          <w:p w14:paraId="1556D324" w14:textId="77777777" w:rsidR="00D878C4" w:rsidRDefault="00A652BF" w:rsidP="00D878C4">
            <w:r>
              <w:t>720-443-8665</w:t>
            </w:r>
          </w:p>
        </w:tc>
        <w:tc>
          <w:tcPr>
            <w:tcW w:w="1620" w:type="dxa"/>
            <w:vAlign w:val="center"/>
          </w:tcPr>
          <w:p w14:paraId="3EEED236" w14:textId="77777777" w:rsidR="00D878C4" w:rsidRDefault="00A652BF" w:rsidP="00D878C4">
            <w:r>
              <w:t>Project Manager</w:t>
            </w:r>
          </w:p>
        </w:tc>
        <w:tc>
          <w:tcPr>
            <w:tcW w:w="1800" w:type="dxa"/>
            <w:vAlign w:val="center"/>
          </w:tcPr>
          <w:p w14:paraId="6B033C0E" w14:textId="77777777" w:rsidR="00D878C4" w:rsidRDefault="00A652BF" w:rsidP="00D878C4">
            <w:r>
              <w:t>Jason Wheeler</w:t>
            </w:r>
          </w:p>
        </w:tc>
        <w:tc>
          <w:tcPr>
            <w:tcW w:w="1620" w:type="dxa"/>
            <w:vAlign w:val="center"/>
          </w:tcPr>
          <w:p w14:paraId="7623C823" w14:textId="77777777" w:rsidR="00D878C4" w:rsidRDefault="00A652BF" w:rsidP="00D878C4">
            <w:r>
              <w:t>719-235-0856</w:t>
            </w:r>
          </w:p>
        </w:tc>
        <w:tc>
          <w:tcPr>
            <w:tcW w:w="1530" w:type="dxa"/>
            <w:vAlign w:val="center"/>
          </w:tcPr>
          <w:p w14:paraId="55C1EC03" w14:textId="77777777" w:rsidR="00D878C4" w:rsidRDefault="00D878C4" w:rsidP="00D878C4"/>
        </w:tc>
      </w:tr>
      <w:tr w:rsidR="00D878C4" w14:paraId="05661675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7D9A5AD1" w14:textId="77777777" w:rsidR="00D878C4" w:rsidRDefault="00A652BF" w:rsidP="00D878C4">
            <w:r>
              <w:t>Stacy Koehler</w:t>
            </w:r>
          </w:p>
        </w:tc>
        <w:tc>
          <w:tcPr>
            <w:tcW w:w="900" w:type="dxa"/>
            <w:vAlign w:val="center"/>
          </w:tcPr>
          <w:p w14:paraId="259B0DDF" w14:textId="77777777" w:rsidR="00D878C4" w:rsidRDefault="00A652BF" w:rsidP="00D878C4">
            <w:r>
              <w:t>132</w:t>
            </w:r>
          </w:p>
        </w:tc>
        <w:tc>
          <w:tcPr>
            <w:tcW w:w="1710" w:type="dxa"/>
            <w:vAlign w:val="center"/>
          </w:tcPr>
          <w:p w14:paraId="486FE6EC" w14:textId="77777777" w:rsidR="00D878C4" w:rsidRDefault="00A652BF" w:rsidP="00D878C4">
            <w:r>
              <w:t>970-443-0082</w:t>
            </w:r>
          </w:p>
        </w:tc>
        <w:tc>
          <w:tcPr>
            <w:tcW w:w="1620" w:type="dxa"/>
            <w:vAlign w:val="center"/>
          </w:tcPr>
          <w:p w14:paraId="07FACD72" w14:textId="77777777" w:rsidR="00D878C4" w:rsidRDefault="00A652BF" w:rsidP="00D878C4">
            <w:r>
              <w:t>Project Finance Mgr.</w:t>
            </w:r>
          </w:p>
        </w:tc>
        <w:tc>
          <w:tcPr>
            <w:tcW w:w="1800" w:type="dxa"/>
            <w:vAlign w:val="center"/>
          </w:tcPr>
          <w:p w14:paraId="3BA83C7F" w14:textId="77777777" w:rsidR="00D878C4" w:rsidRDefault="00A652BF" w:rsidP="00D878C4">
            <w:r>
              <w:t>Jason Wheeler</w:t>
            </w:r>
          </w:p>
        </w:tc>
        <w:tc>
          <w:tcPr>
            <w:tcW w:w="1620" w:type="dxa"/>
            <w:vAlign w:val="center"/>
          </w:tcPr>
          <w:p w14:paraId="4025A2D0" w14:textId="77777777" w:rsidR="00A652BF" w:rsidRDefault="00B70B88" w:rsidP="00B70B88">
            <w:r>
              <w:t>719-235-0856</w:t>
            </w:r>
          </w:p>
        </w:tc>
        <w:tc>
          <w:tcPr>
            <w:tcW w:w="1530" w:type="dxa"/>
            <w:vAlign w:val="center"/>
          </w:tcPr>
          <w:p w14:paraId="7EE3D4C2" w14:textId="77777777" w:rsidR="00D878C4" w:rsidRDefault="00D878C4" w:rsidP="00D878C4"/>
        </w:tc>
      </w:tr>
      <w:tr w:rsidR="00D878C4" w14:paraId="59128902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38784346" w14:textId="77777777" w:rsidR="00D878C4" w:rsidRDefault="00523027" w:rsidP="00D878C4">
            <w:r>
              <w:t>J.T. Morgan</w:t>
            </w:r>
          </w:p>
        </w:tc>
        <w:tc>
          <w:tcPr>
            <w:tcW w:w="900" w:type="dxa"/>
            <w:vAlign w:val="center"/>
          </w:tcPr>
          <w:p w14:paraId="78B993D1" w14:textId="77777777" w:rsidR="00D878C4" w:rsidRDefault="00A652BF" w:rsidP="00D878C4">
            <w:r>
              <w:t>131</w:t>
            </w:r>
          </w:p>
        </w:tc>
        <w:tc>
          <w:tcPr>
            <w:tcW w:w="1710" w:type="dxa"/>
            <w:vAlign w:val="center"/>
          </w:tcPr>
          <w:p w14:paraId="0268AC65" w14:textId="77777777" w:rsidR="00D878C4" w:rsidRDefault="00523027" w:rsidP="00D878C4">
            <w:r>
              <w:t>720-582-4732</w:t>
            </w:r>
          </w:p>
        </w:tc>
        <w:tc>
          <w:tcPr>
            <w:tcW w:w="1620" w:type="dxa"/>
            <w:vAlign w:val="center"/>
          </w:tcPr>
          <w:p w14:paraId="04AA4EB9" w14:textId="77777777" w:rsidR="00D878C4" w:rsidRDefault="00523027" w:rsidP="00D878C4">
            <w:r>
              <w:t>Utility Service Estimator</w:t>
            </w:r>
          </w:p>
        </w:tc>
        <w:tc>
          <w:tcPr>
            <w:tcW w:w="1800" w:type="dxa"/>
            <w:vAlign w:val="center"/>
          </w:tcPr>
          <w:p w14:paraId="149AD33F" w14:textId="77777777" w:rsidR="00D878C4" w:rsidRDefault="00523027" w:rsidP="00D878C4">
            <w:r>
              <w:t>Justin Maxwell</w:t>
            </w:r>
          </w:p>
        </w:tc>
        <w:tc>
          <w:tcPr>
            <w:tcW w:w="1620" w:type="dxa"/>
            <w:vAlign w:val="center"/>
          </w:tcPr>
          <w:p w14:paraId="12A6DFA9" w14:textId="77777777" w:rsidR="00D878C4" w:rsidRDefault="00523027" w:rsidP="00D878C4">
            <w:r>
              <w:t>720-273-9078</w:t>
            </w:r>
          </w:p>
        </w:tc>
        <w:tc>
          <w:tcPr>
            <w:tcW w:w="1530" w:type="dxa"/>
            <w:vAlign w:val="center"/>
          </w:tcPr>
          <w:p w14:paraId="26DF2170" w14:textId="77777777" w:rsidR="00D878C4" w:rsidRDefault="00D878C4" w:rsidP="00D878C4"/>
        </w:tc>
      </w:tr>
      <w:tr w:rsidR="00D878C4" w14:paraId="21B3E214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371F0694" w14:textId="77777777" w:rsidR="00D878C4" w:rsidRDefault="00A652BF" w:rsidP="00D878C4">
            <w:r>
              <w:t>Chris Worth</w:t>
            </w:r>
          </w:p>
        </w:tc>
        <w:tc>
          <w:tcPr>
            <w:tcW w:w="900" w:type="dxa"/>
            <w:vAlign w:val="center"/>
          </w:tcPr>
          <w:p w14:paraId="3C4C2CB0" w14:textId="77777777" w:rsidR="00D878C4" w:rsidRDefault="00A652BF" w:rsidP="00D878C4">
            <w:r>
              <w:t>133</w:t>
            </w:r>
          </w:p>
        </w:tc>
        <w:tc>
          <w:tcPr>
            <w:tcW w:w="1710" w:type="dxa"/>
            <w:vAlign w:val="center"/>
          </w:tcPr>
          <w:p w14:paraId="515B3C5F" w14:textId="77777777" w:rsidR="00D878C4" w:rsidRDefault="00A652BF" w:rsidP="00D878C4">
            <w:r>
              <w:t>303-349-6360</w:t>
            </w:r>
          </w:p>
        </w:tc>
        <w:tc>
          <w:tcPr>
            <w:tcW w:w="1620" w:type="dxa"/>
            <w:vAlign w:val="center"/>
          </w:tcPr>
          <w:p w14:paraId="3427D996" w14:textId="77777777" w:rsidR="00D878C4" w:rsidRDefault="00A652BF" w:rsidP="00D878C4">
            <w:r>
              <w:t>Service Acct. Mgr.</w:t>
            </w:r>
          </w:p>
        </w:tc>
        <w:tc>
          <w:tcPr>
            <w:tcW w:w="1800" w:type="dxa"/>
            <w:vAlign w:val="center"/>
          </w:tcPr>
          <w:p w14:paraId="77D3177F" w14:textId="77777777" w:rsidR="00D878C4" w:rsidRDefault="00A652BF" w:rsidP="00D878C4">
            <w:r>
              <w:t>Kacey Card</w:t>
            </w:r>
          </w:p>
        </w:tc>
        <w:tc>
          <w:tcPr>
            <w:tcW w:w="1620" w:type="dxa"/>
            <w:vAlign w:val="center"/>
          </w:tcPr>
          <w:p w14:paraId="78395254" w14:textId="77777777" w:rsidR="00D878C4" w:rsidRDefault="00A652BF" w:rsidP="00530954">
            <w:r>
              <w:t>303-817-8815</w:t>
            </w:r>
          </w:p>
        </w:tc>
        <w:tc>
          <w:tcPr>
            <w:tcW w:w="1530" w:type="dxa"/>
            <w:vAlign w:val="center"/>
          </w:tcPr>
          <w:p w14:paraId="4A184FA2" w14:textId="77777777" w:rsidR="00D878C4" w:rsidRDefault="00D878C4" w:rsidP="00D878C4"/>
        </w:tc>
      </w:tr>
      <w:tr w:rsidR="005105EC" w14:paraId="27F597ED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0CF4E625" w14:textId="77777777" w:rsidR="005105EC" w:rsidRDefault="005105EC" w:rsidP="005105EC">
            <w:r>
              <w:t>Kayla VanEyzeren</w:t>
            </w:r>
          </w:p>
        </w:tc>
        <w:tc>
          <w:tcPr>
            <w:tcW w:w="900" w:type="dxa"/>
            <w:vAlign w:val="center"/>
          </w:tcPr>
          <w:p w14:paraId="2A2DDADB" w14:textId="77777777" w:rsidR="005105EC" w:rsidRDefault="005105EC" w:rsidP="005105EC">
            <w:r>
              <w:t>134</w:t>
            </w:r>
          </w:p>
        </w:tc>
        <w:tc>
          <w:tcPr>
            <w:tcW w:w="1710" w:type="dxa"/>
            <w:vAlign w:val="center"/>
          </w:tcPr>
          <w:p w14:paraId="3C31CCFD" w14:textId="77777777" w:rsidR="005105EC" w:rsidRDefault="005105EC" w:rsidP="005105EC">
            <w:r w:rsidRPr="00A652BF">
              <w:t>303-913-1873</w:t>
            </w:r>
          </w:p>
        </w:tc>
        <w:tc>
          <w:tcPr>
            <w:tcW w:w="1620" w:type="dxa"/>
            <w:vAlign w:val="center"/>
          </w:tcPr>
          <w:p w14:paraId="5D91E00C" w14:textId="77777777" w:rsidR="005105EC" w:rsidRDefault="005105EC" w:rsidP="005105EC">
            <w:r>
              <w:t>Jr. Project Coordinator</w:t>
            </w:r>
          </w:p>
        </w:tc>
        <w:tc>
          <w:tcPr>
            <w:tcW w:w="1800" w:type="dxa"/>
            <w:vAlign w:val="center"/>
          </w:tcPr>
          <w:p w14:paraId="404D19E8" w14:textId="77777777" w:rsidR="005105EC" w:rsidRDefault="005105EC" w:rsidP="005105EC">
            <w:r>
              <w:t>Ally Nelson</w:t>
            </w:r>
          </w:p>
        </w:tc>
        <w:tc>
          <w:tcPr>
            <w:tcW w:w="1620" w:type="dxa"/>
            <w:vAlign w:val="center"/>
          </w:tcPr>
          <w:p w14:paraId="68E7A22F" w14:textId="77777777" w:rsidR="005105EC" w:rsidRDefault="005105EC" w:rsidP="005105EC">
            <w:r>
              <w:t>720-341-2628</w:t>
            </w:r>
          </w:p>
        </w:tc>
        <w:tc>
          <w:tcPr>
            <w:tcW w:w="1530" w:type="dxa"/>
            <w:vAlign w:val="center"/>
          </w:tcPr>
          <w:p w14:paraId="1945DB2A" w14:textId="77777777" w:rsidR="005105EC" w:rsidRDefault="005105EC" w:rsidP="005105EC"/>
        </w:tc>
      </w:tr>
      <w:tr w:rsidR="005105EC" w14:paraId="3AC59C2A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13D22562" w14:textId="77777777" w:rsidR="005105EC" w:rsidRDefault="005105EC" w:rsidP="005105EC">
            <w:r>
              <w:t>Kasey Card</w:t>
            </w:r>
          </w:p>
        </w:tc>
        <w:tc>
          <w:tcPr>
            <w:tcW w:w="900" w:type="dxa"/>
            <w:vAlign w:val="center"/>
          </w:tcPr>
          <w:p w14:paraId="7FF0E29C" w14:textId="77777777" w:rsidR="005105EC" w:rsidRDefault="005105EC" w:rsidP="005105EC">
            <w:r>
              <w:t>140</w:t>
            </w:r>
          </w:p>
        </w:tc>
        <w:tc>
          <w:tcPr>
            <w:tcW w:w="1710" w:type="dxa"/>
            <w:vAlign w:val="center"/>
          </w:tcPr>
          <w:p w14:paraId="57327BD9" w14:textId="77777777" w:rsidR="005105EC" w:rsidRDefault="005105EC" w:rsidP="005105EC">
            <w:r>
              <w:t>303-817-8815</w:t>
            </w:r>
          </w:p>
        </w:tc>
        <w:tc>
          <w:tcPr>
            <w:tcW w:w="1620" w:type="dxa"/>
            <w:vAlign w:val="center"/>
          </w:tcPr>
          <w:p w14:paraId="46C6135E" w14:textId="77777777" w:rsidR="005105EC" w:rsidRDefault="005105EC" w:rsidP="005105EC">
            <w:r>
              <w:t>Dir. of Service</w:t>
            </w:r>
          </w:p>
        </w:tc>
        <w:tc>
          <w:tcPr>
            <w:tcW w:w="1800" w:type="dxa"/>
            <w:vAlign w:val="center"/>
          </w:tcPr>
          <w:p w14:paraId="37E1C754" w14:textId="77777777" w:rsidR="005105EC" w:rsidRDefault="005105EC" w:rsidP="005105EC">
            <w:r>
              <w:t>Jason Wheeler</w:t>
            </w:r>
          </w:p>
        </w:tc>
        <w:tc>
          <w:tcPr>
            <w:tcW w:w="1620" w:type="dxa"/>
            <w:vAlign w:val="center"/>
          </w:tcPr>
          <w:p w14:paraId="6BA8B49C" w14:textId="77777777" w:rsidR="005105EC" w:rsidRDefault="005105EC" w:rsidP="005105EC">
            <w:r>
              <w:t>719-235-0856</w:t>
            </w:r>
          </w:p>
        </w:tc>
        <w:tc>
          <w:tcPr>
            <w:tcW w:w="1530" w:type="dxa"/>
            <w:vAlign w:val="center"/>
          </w:tcPr>
          <w:p w14:paraId="4225AF5F" w14:textId="77777777" w:rsidR="005105EC" w:rsidRDefault="005105EC" w:rsidP="005105EC"/>
        </w:tc>
      </w:tr>
      <w:tr w:rsidR="005105EC" w14:paraId="34F689D0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4A04CA21" w14:textId="77777777" w:rsidR="005105EC" w:rsidRDefault="005105EC" w:rsidP="005105EC">
            <w:r>
              <w:t>Aaron Martinez</w:t>
            </w:r>
          </w:p>
        </w:tc>
        <w:tc>
          <w:tcPr>
            <w:tcW w:w="900" w:type="dxa"/>
            <w:vAlign w:val="center"/>
          </w:tcPr>
          <w:p w14:paraId="34CB29C8" w14:textId="77777777" w:rsidR="005105EC" w:rsidRDefault="005105EC" w:rsidP="005105EC">
            <w:r>
              <w:t>141</w:t>
            </w:r>
          </w:p>
        </w:tc>
        <w:tc>
          <w:tcPr>
            <w:tcW w:w="1710" w:type="dxa"/>
            <w:vAlign w:val="center"/>
          </w:tcPr>
          <w:p w14:paraId="710EB6AB" w14:textId="77777777" w:rsidR="005105EC" w:rsidRDefault="005105EC" w:rsidP="005105EC">
            <w:r>
              <w:t>303-819-9160</w:t>
            </w:r>
          </w:p>
        </w:tc>
        <w:tc>
          <w:tcPr>
            <w:tcW w:w="1620" w:type="dxa"/>
            <w:vAlign w:val="center"/>
          </w:tcPr>
          <w:p w14:paraId="5C82B63B" w14:textId="77777777" w:rsidR="005105EC" w:rsidRDefault="005105EC" w:rsidP="005105EC">
            <w:r>
              <w:t>Service Acct. Mgr.</w:t>
            </w:r>
          </w:p>
        </w:tc>
        <w:tc>
          <w:tcPr>
            <w:tcW w:w="1800" w:type="dxa"/>
            <w:vAlign w:val="center"/>
          </w:tcPr>
          <w:p w14:paraId="1D95D5DE" w14:textId="77777777" w:rsidR="005105EC" w:rsidRDefault="005105EC" w:rsidP="005105EC">
            <w:r>
              <w:t>Kasey Card</w:t>
            </w:r>
          </w:p>
        </w:tc>
        <w:tc>
          <w:tcPr>
            <w:tcW w:w="1620" w:type="dxa"/>
            <w:vAlign w:val="center"/>
          </w:tcPr>
          <w:p w14:paraId="183A76B9" w14:textId="77777777" w:rsidR="005105EC" w:rsidRDefault="005105EC" w:rsidP="005105EC">
            <w:r>
              <w:t>303-817-8815</w:t>
            </w:r>
          </w:p>
        </w:tc>
        <w:tc>
          <w:tcPr>
            <w:tcW w:w="1530" w:type="dxa"/>
            <w:vAlign w:val="center"/>
          </w:tcPr>
          <w:p w14:paraId="15E95F37" w14:textId="77777777" w:rsidR="005105EC" w:rsidRDefault="005105EC" w:rsidP="005105EC"/>
        </w:tc>
      </w:tr>
      <w:tr w:rsidR="005105EC" w14:paraId="07321434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7111B951" w14:textId="106F67A2" w:rsidR="005105EC" w:rsidRDefault="008B2ADC" w:rsidP="005105EC">
            <w:r>
              <w:t>David Garner</w:t>
            </w:r>
          </w:p>
        </w:tc>
        <w:tc>
          <w:tcPr>
            <w:tcW w:w="900" w:type="dxa"/>
            <w:vAlign w:val="center"/>
          </w:tcPr>
          <w:p w14:paraId="4FFF4093" w14:textId="77777777" w:rsidR="005105EC" w:rsidRDefault="005105EC" w:rsidP="005105EC">
            <w:r>
              <w:t>139</w:t>
            </w:r>
          </w:p>
        </w:tc>
        <w:tc>
          <w:tcPr>
            <w:tcW w:w="1710" w:type="dxa"/>
            <w:vAlign w:val="center"/>
          </w:tcPr>
          <w:p w14:paraId="0E5D33D4" w14:textId="54838F15" w:rsidR="005105EC" w:rsidRDefault="008B2ADC" w:rsidP="005105EC">
            <w:r>
              <w:t>719-640-8849</w:t>
            </w:r>
          </w:p>
        </w:tc>
        <w:tc>
          <w:tcPr>
            <w:tcW w:w="1620" w:type="dxa"/>
            <w:vAlign w:val="center"/>
          </w:tcPr>
          <w:p w14:paraId="2899F920" w14:textId="77777777" w:rsidR="005105EC" w:rsidRDefault="005105EC" w:rsidP="005105EC">
            <w:r>
              <w:t>Project Administrator</w:t>
            </w:r>
          </w:p>
        </w:tc>
        <w:tc>
          <w:tcPr>
            <w:tcW w:w="1800" w:type="dxa"/>
            <w:vAlign w:val="center"/>
          </w:tcPr>
          <w:p w14:paraId="35F70170" w14:textId="77777777" w:rsidR="005105EC" w:rsidRDefault="00483BF2" w:rsidP="005105EC">
            <w:r>
              <w:t>Jason Wheeler</w:t>
            </w:r>
          </w:p>
        </w:tc>
        <w:tc>
          <w:tcPr>
            <w:tcW w:w="1620" w:type="dxa"/>
            <w:vAlign w:val="center"/>
          </w:tcPr>
          <w:p w14:paraId="5FFF0418" w14:textId="77777777" w:rsidR="005105EC" w:rsidRDefault="00483BF2" w:rsidP="005105EC">
            <w:r>
              <w:t>719-235-0856</w:t>
            </w:r>
          </w:p>
        </w:tc>
        <w:tc>
          <w:tcPr>
            <w:tcW w:w="1530" w:type="dxa"/>
            <w:vAlign w:val="center"/>
          </w:tcPr>
          <w:p w14:paraId="554D07D3" w14:textId="77777777" w:rsidR="005105EC" w:rsidRDefault="005105EC" w:rsidP="005105EC"/>
        </w:tc>
      </w:tr>
      <w:tr w:rsidR="005105EC" w14:paraId="592B73A8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273DCD9C" w14:textId="77777777" w:rsidR="005105EC" w:rsidRDefault="00483BF2" w:rsidP="005105EC">
            <w:r>
              <w:t>Morgan White</w:t>
            </w:r>
          </w:p>
        </w:tc>
        <w:tc>
          <w:tcPr>
            <w:tcW w:w="900" w:type="dxa"/>
            <w:vAlign w:val="center"/>
          </w:tcPr>
          <w:p w14:paraId="09058E6D" w14:textId="77777777" w:rsidR="005105EC" w:rsidRDefault="00483BF2" w:rsidP="005105EC">
            <w:r>
              <w:t>138</w:t>
            </w:r>
          </w:p>
        </w:tc>
        <w:tc>
          <w:tcPr>
            <w:tcW w:w="1710" w:type="dxa"/>
            <w:vAlign w:val="center"/>
          </w:tcPr>
          <w:p w14:paraId="35359A47" w14:textId="77777777" w:rsidR="005105EC" w:rsidRDefault="00483BF2" w:rsidP="005105EC">
            <w:r>
              <w:t>720-315-8060</w:t>
            </w:r>
          </w:p>
        </w:tc>
        <w:tc>
          <w:tcPr>
            <w:tcW w:w="1620" w:type="dxa"/>
            <w:vAlign w:val="center"/>
          </w:tcPr>
          <w:p w14:paraId="646C75D9" w14:textId="77777777" w:rsidR="005105EC" w:rsidRDefault="00613214" w:rsidP="005105EC">
            <w:r>
              <w:t>Project Administrator</w:t>
            </w:r>
          </w:p>
        </w:tc>
        <w:tc>
          <w:tcPr>
            <w:tcW w:w="1800" w:type="dxa"/>
            <w:vAlign w:val="center"/>
          </w:tcPr>
          <w:p w14:paraId="2FF200CA" w14:textId="77777777" w:rsidR="005105EC" w:rsidRDefault="00613214" w:rsidP="005105EC">
            <w:r>
              <w:t>Jason Wheeler</w:t>
            </w:r>
          </w:p>
        </w:tc>
        <w:tc>
          <w:tcPr>
            <w:tcW w:w="1620" w:type="dxa"/>
            <w:vAlign w:val="center"/>
          </w:tcPr>
          <w:p w14:paraId="721521FE" w14:textId="77777777" w:rsidR="005105EC" w:rsidRDefault="00613214" w:rsidP="005105EC">
            <w:r>
              <w:t>719-235-0856</w:t>
            </w:r>
          </w:p>
        </w:tc>
        <w:tc>
          <w:tcPr>
            <w:tcW w:w="1530" w:type="dxa"/>
            <w:vAlign w:val="center"/>
          </w:tcPr>
          <w:p w14:paraId="2FC5FA98" w14:textId="77777777" w:rsidR="005105EC" w:rsidRDefault="005105EC" w:rsidP="005105EC"/>
        </w:tc>
      </w:tr>
      <w:tr w:rsidR="005105EC" w14:paraId="59083C2D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7300D715" w14:textId="77777777" w:rsidR="005105EC" w:rsidRDefault="001C30A7" w:rsidP="005105EC">
            <w:r>
              <w:t>Mark Jordan</w:t>
            </w:r>
          </w:p>
        </w:tc>
        <w:tc>
          <w:tcPr>
            <w:tcW w:w="900" w:type="dxa"/>
            <w:vAlign w:val="center"/>
          </w:tcPr>
          <w:p w14:paraId="024845C8" w14:textId="77777777" w:rsidR="005105EC" w:rsidRDefault="001C30A7" w:rsidP="005105EC">
            <w:r>
              <w:t>123</w:t>
            </w:r>
          </w:p>
        </w:tc>
        <w:tc>
          <w:tcPr>
            <w:tcW w:w="1710" w:type="dxa"/>
            <w:vAlign w:val="center"/>
          </w:tcPr>
          <w:p w14:paraId="29A9B498" w14:textId="77777777" w:rsidR="005105EC" w:rsidRDefault="001C30A7" w:rsidP="005105EC">
            <w:r>
              <w:t>937-430-9997</w:t>
            </w:r>
          </w:p>
        </w:tc>
        <w:tc>
          <w:tcPr>
            <w:tcW w:w="1620" w:type="dxa"/>
            <w:vAlign w:val="center"/>
          </w:tcPr>
          <w:p w14:paraId="6E81E1C4" w14:textId="77777777" w:rsidR="005105EC" w:rsidRDefault="001C30A7" w:rsidP="005105EC">
            <w:r>
              <w:t>Project Manager</w:t>
            </w:r>
          </w:p>
        </w:tc>
        <w:tc>
          <w:tcPr>
            <w:tcW w:w="1800" w:type="dxa"/>
            <w:vAlign w:val="center"/>
          </w:tcPr>
          <w:p w14:paraId="07BF160A" w14:textId="77777777" w:rsidR="005105EC" w:rsidRDefault="001C30A7" w:rsidP="005105EC">
            <w:r>
              <w:t>Jason Wheeler</w:t>
            </w:r>
          </w:p>
        </w:tc>
        <w:tc>
          <w:tcPr>
            <w:tcW w:w="1620" w:type="dxa"/>
            <w:vAlign w:val="center"/>
          </w:tcPr>
          <w:p w14:paraId="48BD3E98" w14:textId="77777777" w:rsidR="005105EC" w:rsidRDefault="001C30A7" w:rsidP="005105EC">
            <w:r>
              <w:t>719-235-0856</w:t>
            </w:r>
          </w:p>
        </w:tc>
        <w:tc>
          <w:tcPr>
            <w:tcW w:w="1530" w:type="dxa"/>
            <w:vAlign w:val="center"/>
          </w:tcPr>
          <w:p w14:paraId="1F173991" w14:textId="77777777" w:rsidR="005105EC" w:rsidRDefault="005105EC" w:rsidP="005105EC"/>
        </w:tc>
      </w:tr>
      <w:tr w:rsidR="005105EC" w14:paraId="0494986E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2BF975A6" w14:textId="2D3836C4" w:rsidR="005105EC" w:rsidRDefault="008B2ADC" w:rsidP="005105EC">
            <w:r>
              <w:t>Damaris Wamiti</w:t>
            </w:r>
          </w:p>
        </w:tc>
        <w:tc>
          <w:tcPr>
            <w:tcW w:w="900" w:type="dxa"/>
            <w:vAlign w:val="center"/>
          </w:tcPr>
          <w:p w14:paraId="1C2318FB" w14:textId="08933DC1" w:rsidR="005105EC" w:rsidRDefault="008B2ADC" w:rsidP="005105EC">
            <w:r>
              <w:t>134</w:t>
            </w:r>
          </w:p>
        </w:tc>
        <w:tc>
          <w:tcPr>
            <w:tcW w:w="1710" w:type="dxa"/>
          </w:tcPr>
          <w:p w14:paraId="09820717" w14:textId="429B549A" w:rsidR="005105EC" w:rsidRDefault="008B2ADC" w:rsidP="005105EC">
            <w:r>
              <w:t>719-308-9896</w:t>
            </w:r>
          </w:p>
        </w:tc>
        <w:tc>
          <w:tcPr>
            <w:tcW w:w="1620" w:type="dxa"/>
            <w:vAlign w:val="center"/>
          </w:tcPr>
          <w:p w14:paraId="5C56AFC8" w14:textId="5CEC9EC6" w:rsidR="005105EC" w:rsidRDefault="008B2ADC" w:rsidP="005105EC">
            <w:r>
              <w:t>Jr. Project Coordinator</w:t>
            </w:r>
          </w:p>
        </w:tc>
        <w:tc>
          <w:tcPr>
            <w:tcW w:w="1800" w:type="dxa"/>
            <w:vAlign w:val="center"/>
          </w:tcPr>
          <w:p w14:paraId="04A26EDE" w14:textId="48A28F7D" w:rsidR="005105EC" w:rsidRDefault="008B2ADC" w:rsidP="005105EC">
            <w:r>
              <w:t>Ally Nelson</w:t>
            </w:r>
          </w:p>
        </w:tc>
        <w:tc>
          <w:tcPr>
            <w:tcW w:w="1620" w:type="dxa"/>
            <w:vAlign w:val="center"/>
          </w:tcPr>
          <w:p w14:paraId="6683DAA4" w14:textId="2E2162E1" w:rsidR="005105EC" w:rsidRDefault="008B2ADC" w:rsidP="005105EC">
            <w:r>
              <w:t>719-308-9896</w:t>
            </w:r>
          </w:p>
        </w:tc>
        <w:tc>
          <w:tcPr>
            <w:tcW w:w="1530" w:type="dxa"/>
            <w:vAlign w:val="center"/>
          </w:tcPr>
          <w:p w14:paraId="6B67B4EB" w14:textId="77777777" w:rsidR="005105EC" w:rsidRDefault="005105EC" w:rsidP="005105EC"/>
        </w:tc>
      </w:tr>
      <w:tr w:rsidR="005105EC" w14:paraId="68555486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53A86D94" w14:textId="00A7A7ED" w:rsidR="005105EC" w:rsidRDefault="008B2ADC" w:rsidP="005105EC">
            <w:r>
              <w:t>Miguel Lopez</w:t>
            </w:r>
          </w:p>
        </w:tc>
        <w:tc>
          <w:tcPr>
            <w:tcW w:w="900" w:type="dxa"/>
            <w:vAlign w:val="center"/>
          </w:tcPr>
          <w:p w14:paraId="7F80BAC0" w14:textId="50530E1F" w:rsidR="005105EC" w:rsidRDefault="008B2ADC" w:rsidP="005105EC">
            <w:r>
              <w:t>133</w:t>
            </w:r>
          </w:p>
        </w:tc>
        <w:tc>
          <w:tcPr>
            <w:tcW w:w="1710" w:type="dxa"/>
          </w:tcPr>
          <w:p w14:paraId="08895ED9" w14:textId="6E8BBABA" w:rsidR="005105EC" w:rsidRDefault="008B2ADC" w:rsidP="005105EC">
            <w:r>
              <w:t>720-979-9989</w:t>
            </w:r>
          </w:p>
        </w:tc>
        <w:tc>
          <w:tcPr>
            <w:tcW w:w="1620" w:type="dxa"/>
            <w:vAlign w:val="center"/>
          </w:tcPr>
          <w:p w14:paraId="1908717E" w14:textId="3E5715FB" w:rsidR="005105EC" w:rsidRDefault="008B2ADC" w:rsidP="005105EC">
            <w:r>
              <w:t>Service Acc. Manager</w:t>
            </w:r>
          </w:p>
        </w:tc>
        <w:tc>
          <w:tcPr>
            <w:tcW w:w="1800" w:type="dxa"/>
            <w:vAlign w:val="center"/>
          </w:tcPr>
          <w:p w14:paraId="73F6AD43" w14:textId="565C462D" w:rsidR="005105EC" w:rsidRDefault="008B2ADC" w:rsidP="005105EC">
            <w:r>
              <w:t>Kasey Card</w:t>
            </w:r>
          </w:p>
        </w:tc>
        <w:tc>
          <w:tcPr>
            <w:tcW w:w="1620" w:type="dxa"/>
            <w:vAlign w:val="center"/>
          </w:tcPr>
          <w:p w14:paraId="5961CFE9" w14:textId="101E527A" w:rsidR="005105EC" w:rsidRDefault="008B2ADC" w:rsidP="005105EC">
            <w:r>
              <w:t>303-817-8815</w:t>
            </w:r>
          </w:p>
        </w:tc>
        <w:tc>
          <w:tcPr>
            <w:tcW w:w="1530" w:type="dxa"/>
            <w:vAlign w:val="center"/>
          </w:tcPr>
          <w:p w14:paraId="1871FF21" w14:textId="77777777" w:rsidR="005105EC" w:rsidRDefault="005105EC" w:rsidP="005105EC"/>
        </w:tc>
      </w:tr>
      <w:tr w:rsidR="005105EC" w14:paraId="743E1C3B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2C989A15" w14:textId="77777777" w:rsidR="005105EC" w:rsidRDefault="005105EC" w:rsidP="005105EC"/>
        </w:tc>
        <w:tc>
          <w:tcPr>
            <w:tcW w:w="900" w:type="dxa"/>
            <w:vAlign w:val="center"/>
          </w:tcPr>
          <w:p w14:paraId="755BE5B4" w14:textId="77777777" w:rsidR="005105EC" w:rsidRDefault="005105EC" w:rsidP="005105EC"/>
        </w:tc>
        <w:tc>
          <w:tcPr>
            <w:tcW w:w="1710" w:type="dxa"/>
          </w:tcPr>
          <w:p w14:paraId="61880E91" w14:textId="77777777" w:rsidR="005105EC" w:rsidRDefault="005105EC" w:rsidP="005105EC"/>
        </w:tc>
        <w:tc>
          <w:tcPr>
            <w:tcW w:w="1620" w:type="dxa"/>
            <w:vAlign w:val="center"/>
          </w:tcPr>
          <w:p w14:paraId="3BA3CB55" w14:textId="77777777" w:rsidR="005105EC" w:rsidRDefault="005105EC" w:rsidP="005105EC"/>
        </w:tc>
        <w:tc>
          <w:tcPr>
            <w:tcW w:w="1800" w:type="dxa"/>
            <w:vAlign w:val="center"/>
          </w:tcPr>
          <w:p w14:paraId="15BC62FC" w14:textId="77777777" w:rsidR="005105EC" w:rsidRDefault="005105EC" w:rsidP="005105EC"/>
        </w:tc>
        <w:tc>
          <w:tcPr>
            <w:tcW w:w="1620" w:type="dxa"/>
            <w:vAlign w:val="center"/>
          </w:tcPr>
          <w:p w14:paraId="772E0E9F" w14:textId="77777777" w:rsidR="005105EC" w:rsidRDefault="005105EC" w:rsidP="005105EC"/>
        </w:tc>
        <w:tc>
          <w:tcPr>
            <w:tcW w:w="1530" w:type="dxa"/>
            <w:vAlign w:val="center"/>
          </w:tcPr>
          <w:p w14:paraId="3CF3E8FE" w14:textId="77777777" w:rsidR="005105EC" w:rsidRDefault="005105EC" w:rsidP="005105EC"/>
        </w:tc>
      </w:tr>
      <w:tr w:rsidR="005105EC" w14:paraId="1EB92402" w14:textId="77777777" w:rsidTr="00744C8C">
        <w:trPr>
          <w:trHeight w:hRule="exact" w:val="605"/>
        </w:trPr>
        <w:tc>
          <w:tcPr>
            <w:tcW w:w="1795" w:type="dxa"/>
            <w:vAlign w:val="center"/>
          </w:tcPr>
          <w:p w14:paraId="0DCDF9F9" w14:textId="77777777" w:rsidR="005105EC" w:rsidRDefault="005105EC" w:rsidP="005105EC"/>
        </w:tc>
        <w:tc>
          <w:tcPr>
            <w:tcW w:w="900" w:type="dxa"/>
            <w:vAlign w:val="center"/>
          </w:tcPr>
          <w:p w14:paraId="31FB86B9" w14:textId="77777777" w:rsidR="005105EC" w:rsidRDefault="005105EC" w:rsidP="005105EC"/>
        </w:tc>
        <w:tc>
          <w:tcPr>
            <w:tcW w:w="1710" w:type="dxa"/>
          </w:tcPr>
          <w:p w14:paraId="196C22B4" w14:textId="77777777" w:rsidR="005105EC" w:rsidRDefault="005105EC" w:rsidP="005105EC"/>
        </w:tc>
        <w:tc>
          <w:tcPr>
            <w:tcW w:w="1620" w:type="dxa"/>
            <w:vAlign w:val="center"/>
          </w:tcPr>
          <w:p w14:paraId="647C0F68" w14:textId="77777777" w:rsidR="005105EC" w:rsidRDefault="005105EC" w:rsidP="005105EC"/>
        </w:tc>
        <w:tc>
          <w:tcPr>
            <w:tcW w:w="1800" w:type="dxa"/>
            <w:vAlign w:val="center"/>
          </w:tcPr>
          <w:p w14:paraId="0667F595" w14:textId="77777777" w:rsidR="005105EC" w:rsidRDefault="005105EC" w:rsidP="005105EC"/>
        </w:tc>
        <w:tc>
          <w:tcPr>
            <w:tcW w:w="1620" w:type="dxa"/>
            <w:vAlign w:val="center"/>
          </w:tcPr>
          <w:p w14:paraId="5D44FEB6" w14:textId="77777777" w:rsidR="005105EC" w:rsidRDefault="005105EC" w:rsidP="005105EC"/>
        </w:tc>
        <w:tc>
          <w:tcPr>
            <w:tcW w:w="1530" w:type="dxa"/>
            <w:vAlign w:val="center"/>
          </w:tcPr>
          <w:p w14:paraId="3AEC850D" w14:textId="77777777" w:rsidR="005105EC" w:rsidRDefault="005105EC" w:rsidP="005105EC"/>
        </w:tc>
      </w:tr>
    </w:tbl>
    <w:p w14:paraId="3FA723DD" w14:textId="77777777" w:rsidR="0057559D" w:rsidRDefault="0057559D" w:rsidP="0057559D"/>
    <w:sectPr w:rsidR="0057559D" w:rsidSect="0084533D"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219C" w14:textId="77777777" w:rsidR="0019469A" w:rsidRDefault="0019469A">
      <w:r>
        <w:separator/>
      </w:r>
    </w:p>
  </w:endnote>
  <w:endnote w:type="continuationSeparator" w:id="0">
    <w:p w14:paraId="2515F4E0" w14:textId="77777777" w:rsidR="0019469A" w:rsidRDefault="0019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9A73" w14:textId="13E7E1E8" w:rsidR="00767194" w:rsidRPr="0057559D" w:rsidRDefault="0057559D" w:rsidP="0084533D">
    <w:pPr>
      <w:pStyle w:val="Footer"/>
    </w:pPr>
    <w:r w:rsidRPr="0057559D">
      <w:t xml:space="preserve">Page </w:t>
    </w:r>
    <w:r w:rsidRPr="0057559D">
      <w:rPr>
        <w:bCs/>
      </w:rPr>
      <w:fldChar w:fldCharType="begin"/>
    </w:r>
    <w:r w:rsidRPr="0057559D">
      <w:rPr>
        <w:bCs/>
      </w:rPr>
      <w:instrText xml:space="preserve"> PAGE  \* Arabic  \* MERGEFORMAT </w:instrText>
    </w:r>
    <w:r w:rsidRPr="0057559D">
      <w:rPr>
        <w:bCs/>
      </w:rPr>
      <w:fldChar w:fldCharType="separate"/>
    </w:r>
    <w:r w:rsidR="004B5CDE">
      <w:rPr>
        <w:bCs/>
        <w:noProof/>
      </w:rPr>
      <w:t>1</w:t>
    </w:r>
    <w:r w:rsidRPr="0057559D">
      <w:rPr>
        <w:bCs/>
      </w:rPr>
      <w:fldChar w:fldCharType="end"/>
    </w:r>
    <w:r w:rsidRPr="0057559D">
      <w:t xml:space="preserve"> of </w:t>
    </w:r>
    <w:r w:rsidRPr="0057559D">
      <w:rPr>
        <w:bCs/>
      </w:rPr>
      <w:fldChar w:fldCharType="begin"/>
    </w:r>
    <w:r w:rsidRPr="0057559D">
      <w:rPr>
        <w:bCs/>
      </w:rPr>
      <w:instrText xml:space="preserve"> NUMPAGES  \* Arabic  \* MERGEFORMAT </w:instrText>
    </w:r>
    <w:r w:rsidRPr="0057559D">
      <w:rPr>
        <w:bCs/>
      </w:rPr>
      <w:fldChar w:fldCharType="separate"/>
    </w:r>
    <w:r w:rsidR="004B5CDE">
      <w:rPr>
        <w:bCs/>
        <w:noProof/>
      </w:rPr>
      <w:t>1</w:t>
    </w:r>
    <w:r w:rsidRPr="0057559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640DA" w14:textId="77777777" w:rsidR="0019469A" w:rsidRDefault="0019469A">
      <w:r>
        <w:separator/>
      </w:r>
    </w:p>
  </w:footnote>
  <w:footnote w:type="continuationSeparator" w:id="0">
    <w:p w14:paraId="3AAC8D46" w14:textId="77777777" w:rsidR="0019469A" w:rsidRDefault="0019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598274">
    <w:abstractNumId w:val="9"/>
  </w:num>
  <w:num w:numId="2" w16cid:durableId="438573975">
    <w:abstractNumId w:val="7"/>
  </w:num>
  <w:num w:numId="3" w16cid:durableId="1694262752">
    <w:abstractNumId w:val="6"/>
  </w:num>
  <w:num w:numId="4" w16cid:durableId="1791625626">
    <w:abstractNumId w:val="5"/>
  </w:num>
  <w:num w:numId="5" w16cid:durableId="1337223025">
    <w:abstractNumId w:val="4"/>
  </w:num>
  <w:num w:numId="6" w16cid:durableId="1441873624">
    <w:abstractNumId w:val="8"/>
  </w:num>
  <w:num w:numId="7" w16cid:durableId="2034453824">
    <w:abstractNumId w:val="3"/>
  </w:num>
  <w:num w:numId="8" w16cid:durableId="1414665411">
    <w:abstractNumId w:val="2"/>
  </w:num>
  <w:num w:numId="9" w16cid:durableId="425808377">
    <w:abstractNumId w:val="1"/>
  </w:num>
  <w:num w:numId="10" w16cid:durableId="83106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45"/>
    <w:rsid w:val="0002345E"/>
    <w:rsid w:val="0003077A"/>
    <w:rsid w:val="00066954"/>
    <w:rsid w:val="000807D1"/>
    <w:rsid w:val="0015141C"/>
    <w:rsid w:val="001846F5"/>
    <w:rsid w:val="00192AB6"/>
    <w:rsid w:val="0019469A"/>
    <w:rsid w:val="001A37DC"/>
    <w:rsid w:val="001B472B"/>
    <w:rsid w:val="001C30A7"/>
    <w:rsid w:val="001F7CEE"/>
    <w:rsid w:val="001F7EC4"/>
    <w:rsid w:val="00266807"/>
    <w:rsid w:val="003359D2"/>
    <w:rsid w:val="00352598"/>
    <w:rsid w:val="003A6EDD"/>
    <w:rsid w:val="003D58A0"/>
    <w:rsid w:val="00400E14"/>
    <w:rsid w:val="00401EB2"/>
    <w:rsid w:val="0043371B"/>
    <w:rsid w:val="00437143"/>
    <w:rsid w:val="00483BF2"/>
    <w:rsid w:val="00497755"/>
    <w:rsid w:val="004B5CDE"/>
    <w:rsid w:val="004B5F62"/>
    <w:rsid w:val="005105EC"/>
    <w:rsid w:val="00523027"/>
    <w:rsid w:val="00530954"/>
    <w:rsid w:val="0054647B"/>
    <w:rsid w:val="0057559D"/>
    <w:rsid w:val="005C3D56"/>
    <w:rsid w:val="005E3633"/>
    <w:rsid w:val="00613214"/>
    <w:rsid w:val="00614BD7"/>
    <w:rsid w:val="006E1340"/>
    <w:rsid w:val="00702EDB"/>
    <w:rsid w:val="00744C8C"/>
    <w:rsid w:val="00767194"/>
    <w:rsid w:val="00790A03"/>
    <w:rsid w:val="00836D4A"/>
    <w:rsid w:val="0084533D"/>
    <w:rsid w:val="008B2ADC"/>
    <w:rsid w:val="00905546"/>
    <w:rsid w:val="00930EB6"/>
    <w:rsid w:val="00943486"/>
    <w:rsid w:val="009E1A91"/>
    <w:rsid w:val="00A0359A"/>
    <w:rsid w:val="00A319C4"/>
    <w:rsid w:val="00A537E4"/>
    <w:rsid w:val="00A53DF3"/>
    <w:rsid w:val="00A652BF"/>
    <w:rsid w:val="00A91B8D"/>
    <w:rsid w:val="00AC4EAC"/>
    <w:rsid w:val="00AD7509"/>
    <w:rsid w:val="00B02D8C"/>
    <w:rsid w:val="00B53162"/>
    <w:rsid w:val="00B70B88"/>
    <w:rsid w:val="00B874AF"/>
    <w:rsid w:val="00B96D2A"/>
    <w:rsid w:val="00C02B77"/>
    <w:rsid w:val="00C267CA"/>
    <w:rsid w:val="00C717A6"/>
    <w:rsid w:val="00C909BB"/>
    <w:rsid w:val="00CB53B8"/>
    <w:rsid w:val="00CC2996"/>
    <w:rsid w:val="00CE5257"/>
    <w:rsid w:val="00D01859"/>
    <w:rsid w:val="00D12744"/>
    <w:rsid w:val="00D27800"/>
    <w:rsid w:val="00D33E45"/>
    <w:rsid w:val="00D878C4"/>
    <w:rsid w:val="00D926FA"/>
    <w:rsid w:val="00EA32F5"/>
    <w:rsid w:val="00EE2F2A"/>
    <w:rsid w:val="00EF29E7"/>
    <w:rsid w:val="00F50B86"/>
    <w:rsid w:val="00F70BF2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585824"/>
  <w15:docId w15:val="{801B90DE-99CD-4708-AAB1-6CBA1AB4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A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1A91"/>
  </w:style>
  <w:style w:type="paragraph" w:styleId="BodyText2">
    <w:name w:val="Body Text 2"/>
    <w:basedOn w:val="Normal"/>
    <w:link w:val="BodyText2Char"/>
    <w:semiHidden/>
    <w:unhideWhenUsed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A91"/>
  </w:style>
  <w:style w:type="paragraph" w:styleId="BodyText3">
    <w:name w:val="Body Text 3"/>
    <w:basedOn w:val="Normal"/>
    <w:link w:val="BodyText3Char"/>
    <w:semiHidden/>
    <w:unhideWhenUsed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1A9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E1A91"/>
  </w:style>
  <w:style w:type="paragraph" w:styleId="BodyTextIndent">
    <w:name w:val="Body Text Indent"/>
    <w:basedOn w:val="Normal"/>
    <w:link w:val="BodyTextIndentChar"/>
    <w:semiHidden/>
    <w:unhideWhenUsed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1A9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E1A91"/>
  </w:style>
  <w:style w:type="paragraph" w:styleId="BodyTextIndent2">
    <w:name w:val="Body Text Indent 2"/>
    <w:basedOn w:val="Normal"/>
    <w:link w:val="BodyTextIndent2Char"/>
    <w:semiHidden/>
    <w:unhideWhenUsed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E1A91"/>
  </w:style>
  <w:style w:type="paragraph" w:styleId="BodyTextIndent3">
    <w:name w:val="Body Text Indent 3"/>
    <w:basedOn w:val="Normal"/>
    <w:link w:val="BodyTextIndent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1A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E1A91"/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9E1A91"/>
  </w:style>
  <w:style w:type="character" w:customStyle="1" w:styleId="DateChar">
    <w:name w:val="Date Char"/>
    <w:basedOn w:val="DefaultParagraphFont"/>
    <w:link w:val="Date"/>
    <w:semiHidden/>
    <w:rsid w:val="009E1A91"/>
  </w:style>
  <w:style w:type="paragraph" w:styleId="DocumentMap">
    <w:name w:val="Document Map"/>
    <w:basedOn w:val="Normal"/>
    <w:link w:val="DocumentMap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E1A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9E1A91"/>
  </w:style>
  <w:style w:type="character" w:styleId="Emphasis">
    <w:name w:val="Emphasis"/>
    <w:basedOn w:val="DefaultParagraphFont"/>
    <w:semiHidden/>
    <w:unhideWhenUsed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A91"/>
    <w:rPr>
      <w:szCs w:val="20"/>
    </w:rPr>
  </w:style>
  <w:style w:type="paragraph" w:styleId="EnvelopeAddress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9E1A9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A91"/>
    <w:rPr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9E1A91"/>
  </w:style>
  <w:style w:type="paragraph" w:styleId="HTMLAddress">
    <w:name w:val="HTML Address"/>
    <w:basedOn w:val="Normal"/>
    <w:link w:val="HTMLAddressChar"/>
    <w:semiHidden/>
    <w:unhideWhenUsed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E1A91"/>
    <w:rPr>
      <w:i/>
      <w:iCs/>
    </w:rPr>
  </w:style>
  <w:style w:type="character" w:styleId="HTMLCite">
    <w:name w:val="HTML Cite"/>
    <w:basedOn w:val="DefaultParagraphFont"/>
    <w:semiHidden/>
    <w:unhideWhenUsed/>
    <w:rsid w:val="009E1A91"/>
    <w:rPr>
      <w:i/>
      <w:iCs/>
    </w:rPr>
  </w:style>
  <w:style w:type="character" w:styleId="HTMLCode">
    <w:name w:val="HTML Code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E1A91"/>
    <w:rPr>
      <w:i/>
      <w:iCs/>
    </w:rPr>
  </w:style>
  <w:style w:type="character" w:styleId="HTMLKeyboard">
    <w:name w:val="HTML Keyboard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E1A9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E1A91"/>
    <w:rPr>
      <w:i/>
      <w:iCs/>
    </w:rPr>
  </w:style>
  <w:style w:type="character" w:styleId="Hyperlink">
    <w:name w:val="Hyperlink"/>
    <w:basedOn w:val="DefaultParagraphFon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E1A91"/>
  </w:style>
  <w:style w:type="paragraph" w:styleId="List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E1A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9E1A91"/>
  </w:style>
  <w:style w:type="character" w:styleId="PageNumber">
    <w:name w:val="page number"/>
    <w:basedOn w:val="DefaultParagraphFont"/>
    <w:semiHidden/>
    <w:unhideWhenUsed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1A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9E1A91"/>
  </w:style>
  <w:style w:type="paragraph" w:styleId="Signature">
    <w:name w:val="Signature"/>
    <w:basedOn w:val="Normal"/>
    <w:link w:val="SignatureChar"/>
    <w:semiHidden/>
    <w:unhideWhenUsed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E1A91"/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unhideWhenUsed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llis\AppData\Roaming\Microsoft\Templates\Meeting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6E1AA2F54A49819AA3E3E1CD20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9DC6-5B56-418B-A1A6-D060D3883608}"/>
      </w:docPartPr>
      <w:docPartBody>
        <w:p w:rsidR="00AB4962" w:rsidRDefault="00F150AB">
          <w:pPr>
            <w:pStyle w:val="616E1AA2F54A49819AA3E3E1CD20C7AA"/>
          </w:pPr>
          <w:r w:rsidRPr="003D58A0">
            <w:t>Place/Room:</w:t>
          </w:r>
        </w:p>
      </w:docPartBody>
    </w:docPart>
    <w:docPart>
      <w:docPartPr>
        <w:name w:val="976F41517CF54B70AAAD53450548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96E9-21BC-4474-9D77-141D576CA7EF}"/>
      </w:docPartPr>
      <w:docPartBody>
        <w:p w:rsidR="006F51C5" w:rsidRDefault="00AB4962" w:rsidP="00AB4962">
          <w:pPr>
            <w:pStyle w:val="976F41517CF54B70AAAD534505489961"/>
          </w:pPr>
          <w:r w:rsidRPr="00614BD7">
            <w:t>Name</w:t>
          </w:r>
        </w:p>
      </w:docPartBody>
    </w:docPart>
    <w:docPart>
      <w:docPartPr>
        <w:name w:val="232481EDB87F49B5B3A4592E6A46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C744-72BA-470C-BBA9-FAC81C104AFD}"/>
      </w:docPartPr>
      <w:docPartBody>
        <w:p w:rsidR="006F51C5" w:rsidRDefault="00AB4962" w:rsidP="00AB4962">
          <w:pPr>
            <w:pStyle w:val="232481EDB87F49B5B3A4592E6A46177F"/>
          </w:pPr>
          <w:r w:rsidRPr="0002345E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AB"/>
    <w:rsid w:val="00066954"/>
    <w:rsid w:val="006F51C5"/>
    <w:rsid w:val="00AB4962"/>
    <w:rsid w:val="00C2530D"/>
    <w:rsid w:val="00D93302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E1AA2F54A49819AA3E3E1CD20C7AA">
    <w:name w:val="616E1AA2F54A49819AA3E3E1CD20C7AA"/>
  </w:style>
  <w:style w:type="paragraph" w:customStyle="1" w:styleId="976F41517CF54B70AAAD534505489961">
    <w:name w:val="976F41517CF54B70AAAD534505489961"/>
    <w:rsid w:val="00AB4962"/>
  </w:style>
  <w:style w:type="paragraph" w:customStyle="1" w:styleId="232481EDB87F49B5B3A4592E6A46177F">
    <w:name w:val="232481EDB87F49B5B3A4592E6A46177F"/>
    <w:rsid w:val="00AB4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F3A026F8FD9409D13DE6A59B59E55" ma:contentTypeVersion="8" ma:contentTypeDescription="Create a new document." ma:contentTypeScope="" ma:versionID="1b6d73ac354c3d6c53cb4f1c33ba27a3">
  <xsd:schema xmlns:xsd="http://www.w3.org/2001/XMLSchema" xmlns:xs="http://www.w3.org/2001/XMLSchema" xmlns:p="http://schemas.microsoft.com/office/2006/metadata/properties" xmlns:ns3="31bae591-b776-43a6-b166-9d81f31b7f3a" targetNamespace="http://schemas.microsoft.com/office/2006/metadata/properties" ma:root="true" ma:fieldsID="d0671f2370f79cc60188f10a31a61212" ns3:_="">
    <xsd:import namespace="31bae591-b776-43a6-b166-9d81f31b7f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e591-b776-43a6-b166-9d81f31b7f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2926E-ADAC-4DC1-9B85-CBFE734A2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AE626-7B77-4518-9199-C39FC07CF61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1bae591-b776-43a6-b166-9d81f31b7f3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D85339-01BF-4681-8EDF-6617AC218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e591-b776-43a6-b166-9d81f31b7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4</TotalTime>
  <Pages>1</Pages>
  <Words>181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Roseanne Mullis</dc:creator>
  <cp:lastModifiedBy>Kaylyn LeSage</cp:lastModifiedBy>
  <cp:revision>2</cp:revision>
  <cp:lastPrinted>2025-03-07T14:48:00Z</cp:lastPrinted>
  <dcterms:created xsi:type="dcterms:W3CDTF">2025-10-10T15:53:00Z</dcterms:created>
  <dcterms:modified xsi:type="dcterms:W3CDTF">2025-10-10T15:53:00Z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0x010100BACF3A026F8FD9409D13DE6A59B59E55</vt:lpwstr>
  </property>
</Properties>
</file>